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01"/>
        <w:gridCol w:w="2479"/>
        <w:gridCol w:w="1170"/>
        <w:gridCol w:w="920"/>
        <w:gridCol w:w="1357"/>
        <w:gridCol w:w="1233"/>
        <w:gridCol w:w="990"/>
        <w:gridCol w:w="990"/>
      </w:tblGrid>
      <w:tr w:rsidR="00747016" w:rsidRPr="00051E7D" w14:paraId="26557CF7" w14:textId="77777777" w:rsidTr="00051E7D">
        <w:trPr>
          <w:trHeight w:val="432"/>
          <w:tblHeader/>
        </w:trPr>
        <w:tc>
          <w:tcPr>
            <w:tcW w:w="632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A734C2" w14:textId="77777777" w:rsidR="00747016" w:rsidRPr="00051E7D" w:rsidRDefault="00747016" w:rsidP="00747016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b/>
                <w:sz w:val="12"/>
                <w:szCs w:val="12"/>
              </w:rPr>
              <w:t>PROJECT NAME:</w:t>
            </w:r>
          </w:p>
          <w:p w14:paraId="149FEAD8" w14:textId="77777777" w:rsidR="00747016" w:rsidRPr="00051E7D" w:rsidRDefault="00747016" w:rsidP="00747016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6011751" w14:textId="77777777" w:rsidR="00747016" w:rsidRPr="00051E7D" w:rsidRDefault="00747016" w:rsidP="00747016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b/>
                <w:sz w:val="12"/>
                <w:szCs w:val="12"/>
              </w:rPr>
              <w:t>JOB No.</w:t>
            </w:r>
          </w:p>
          <w:p w14:paraId="02E856C5" w14:textId="77777777" w:rsidR="00747016" w:rsidRPr="00051E7D" w:rsidRDefault="00747016" w:rsidP="00747016">
            <w:pPr>
              <w:tabs>
                <w:tab w:val="left" w:pos="1536"/>
              </w:tabs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1E74120C" w14:textId="77777777" w:rsidTr="00051E7D">
        <w:trPr>
          <w:trHeight w:val="432"/>
          <w:tblHeader/>
        </w:trPr>
        <w:tc>
          <w:tcPr>
            <w:tcW w:w="632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8A7C874" w14:textId="77777777" w:rsidR="00747016" w:rsidRPr="00051E7D" w:rsidRDefault="00747016" w:rsidP="00747016">
            <w:pPr>
              <w:tabs>
                <w:tab w:val="left" w:pos="1536"/>
              </w:tabs>
              <w:spacing w:before="40"/>
              <w:jc w:val="left"/>
              <w:rPr>
                <w:rFonts w:ascii="FS Albert Arabic" w:hAnsi="FS Albert Arabic" w:cs="FS Albert Arabic"/>
                <w:b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b/>
                <w:sz w:val="12"/>
                <w:szCs w:val="12"/>
              </w:rPr>
              <w:t>ATTACHMENT:</w:t>
            </w:r>
          </w:p>
          <w:p w14:paraId="17C1E7E1" w14:textId="77777777" w:rsidR="00747016" w:rsidRPr="00051E7D" w:rsidRDefault="00747016" w:rsidP="00747016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bottom w:val="single" w:sz="4" w:space="0" w:color="auto"/>
              <w:right w:val="nil"/>
            </w:tcBorders>
          </w:tcPr>
          <w:p w14:paraId="04E95F22" w14:textId="77777777" w:rsidR="00747016" w:rsidRPr="00051E7D" w:rsidRDefault="00747016" w:rsidP="00747016">
            <w:pPr>
              <w:tabs>
                <w:tab w:val="left" w:pos="1536"/>
              </w:tabs>
              <w:spacing w:before="40"/>
              <w:rPr>
                <w:rFonts w:ascii="FS Albert Arabic" w:hAnsi="FS Albert Arabic" w:cs="FS Albert Arabic"/>
                <w:b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b/>
                <w:sz w:val="12"/>
                <w:szCs w:val="12"/>
              </w:rPr>
              <w:t>MR No.</w:t>
            </w:r>
          </w:p>
          <w:p w14:paraId="07F35E44" w14:textId="77777777" w:rsidR="00747016" w:rsidRPr="00051E7D" w:rsidRDefault="00747016" w:rsidP="00747016">
            <w:pPr>
              <w:tabs>
                <w:tab w:val="left" w:pos="1536"/>
              </w:tabs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23A7EF83" w14:textId="77777777" w:rsidTr="00051E7D">
        <w:trPr>
          <w:trHeight w:val="288"/>
          <w:tblHeader/>
        </w:trPr>
        <w:tc>
          <w:tcPr>
            <w:tcW w:w="954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5E52ACD" w14:textId="77777777" w:rsidR="00747016" w:rsidRPr="00051E7D" w:rsidRDefault="00747016" w:rsidP="00747016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b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b/>
                <w:sz w:val="12"/>
                <w:szCs w:val="12"/>
              </w:rPr>
              <w:t>DETAILS</w:t>
            </w:r>
          </w:p>
        </w:tc>
      </w:tr>
      <w:tr w:rsidR="00747016" w:rsidRPr="00051E7D" w14:paraId="5AD636F4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9C43C9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E17600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789AC5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177A9D8A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6707221A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tbl>
            <w:tblPr>
              <w:tblW w:w="5040" w:type="dxa"/>
              <w:tblInd w:w="205" w:type="dxa"/>
              <w:tblLook w:val="04A0" w:firstRow="1" w:lastRow="0" w:firstColumn="1" w:lastColumn="0" w:noHBand="0" w:noVBand="1"/>
            </w:tblPr>
            <w:tblGrid>
              <w:gridCol w:w="695"/>
              <w:gridCol w:w="600"/>
              <w:gridCol w:w="600"/>
              <w:gridCol w:w="600"/>
              <w:gridCol w:w="2545"/>
            </w:tblGrid>
            <w:tr w:rsidR="00747016" w:rsidRPr="00051E7D" w14:paraId="78737B0D" w14:textId="77777777" w:rsidTr="00747016">
              <w:trPr>
                <w:trHeight w:val="255"/>
              </w:trPr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B43C21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  <w:t>NOZZLE SCHEDULE</w:t>
                  </w:r>
                </w:p>
              </w:tc>
            </w:tr>
            <w:tr w:rsidR="00747016" w:rsidRPr="00051E7D" w14:paraId="01D3D8A7" w14:textId="77777777" w:rsidTr="00747016">
              <w:trPr>
                <w:trHeight w:val="366"/>
              </w:trPr>
              <w:tc>
                <w:tcPr>
                  <w:tcW w:w="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144A35A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  <w:t>Mark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13B7076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  <w:t>Size, mm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05644A0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  <w:t>Type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8936054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  <w:proofErr w:type="spellStart"/>
                  <w:r w:rsidRPr="00051E7D"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  <w:t>Qty</w:t>
                  </w:r>
                  <w:proofErr w:type="spellEnd"/>
                </w:p>
              </w:tc>
              <w:tc>
                <w:tcPr>
                  <w:tcW w:w="25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8E344D1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  <w:t>Function</w:t>
                  </w:r>
                </w:p>
              </w:tc>
            </w:tr>
            <w:tr w:rsidR="00747016" w:rsidRPr="00051E7D" w14:paraId="37F801F6" w14:textId="77777777" w:rsidTr="00747016">
              <w:trPr>
                <w:trHeight w:val="366"/>
              </w:trPr>
              <w:tc>
                <w:tcPr>
                  <w:tcW w:w="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B2029" w14:textId="77777777" w:rsidR="00747016" w:rsidRPr="00051E7D" w:rsidRDefault="00747016" w:rsidP="00747016">
                  <w:pPr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DA628" w14:textId="77777777" w:rsidR="00747016" w:rsidRPr="00051E7D" w:rsidRDefault="00747016" w:rsidP="00747016">
                  <w:pPr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C0E2B" w14:textId="77777777" w:rsidR="00747016" w:rsidRPr="00051E7D" w:rsidRDefault="00747016" w:rsidP="00747016">
                  <w:pPr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865F5" w14:textId="77777777" w:rsidR="00747016" w:rsidRPr="00051E7D" w:rsidRDefault="00747016" w:rsidP="00747016">
                  <w:pPr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5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C35C7" w14:textId="77777777" w:rsidR="00747016" w:rsidRPr="00051E7D" w:rsidRDefault="00747016" w:rsidP="00747016">
                  <w:pPr>
                    <w:rPr>
                      <w:rFonts w:ascii="FS Albert Arabic" w:hAnsi="FS Albert Arabic" w:cs="FS Albert Arabic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747016" w:rsidRPr="00051E7D" w14:paraId="06E77B82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0701F12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A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4D42D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C85A2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F760A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01D79" w14:textId="77777777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VENT</w:t>
                  </w:r>
                </w:p>
              </w:tc>
            </w:tr>
            <w:tr w:rsidR="00747016" w:rsidRPr="00051E7D" w14:paraId="678FFD37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79E7D0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B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F229A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F5A84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05B5C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DB75B" w14:textId="77777777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LEVEL INSTRUMENTATION</w:t>
                  </w:r>
                </w:p>
              </w:tc>
            </w:tr>
            <w:tr w:rsidR="00747016" w:rsidRPr="00051E7D" w14:paraId="65D2D2B6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F21B0C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C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45CB2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5017D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6F6BE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64CB29" w14:textId="77777777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TRUCK FILL CONNECTION</w:t>
                  </w:r>
                </w:p>
              </w:tc>
            </w:tr>
            <w:tr w:rsidR="00747016" w:rsidRPr="00051E7D" w14:paraId="2154BDC3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EA82D5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D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A02BE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7F2F0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FB8B5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0DB139" w14:textId="77777777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CALIBRATION COLUMN RETURN</w:t>
                  </w:r>
                </w:p>
              </w:tc>
            </w:tr>
            <w:tr w:rsidR="00747016" w:rsidRPr="00051E7D" w14:paraId="5792E1FC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00A473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1BBF9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52463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1B737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6E9D3C" w14:textId="77777777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OVERFLOW</w:t>
                  </w:r>
                </w:p>
              </w:tc>
            </w:tr>
            <w:tr w:rsidR="00747016" w:rsidRPr="00051E7D" w14:paraId="4FD3EAF1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F45C8F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F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FB5E4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19A6F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E6D6A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485438" w14:textId="77777777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DRAIN</w:t>
                  </w:r>
                </w:p>
              </w:tc>
            </w:tr>
            <w:tr w:rsidR="00747016" w:rsidRPr="00051E7D" w14:paraId="1E772FA9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FE91079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G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99B2A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296B8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CB914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E522DD" w14:textId="77777777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OUTLET</w:t>
                  </w:r>
                </w:p>
              </w:tc>
            </w:tr>
            <w:tr w:rsidR="00747016" w:rsidRPr="00051E7D" w14:paraId="198AC679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6C22C9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H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F624C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AB8F3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C63D15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2243AC" w14:textId="24012A64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MANHOLE</w:t>
                  </w:r>
                </w:p>
              </w:tc>
            </w:tr>
            <w:tr w:rsidR="00747016" w:rsidRPr="00051E7D" w14:paraId="3FEA8AD9" w14:textId="77777777" w:rsidTr="00747016">
              <w:trPr>
                <w:trHeight w:val="255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BECD124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I &amp; J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205354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29A418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*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88F9BE" w14:textId="77777777" w:rsidR="00747016" w:rsidRPr="00051E7D" w:rsidRDefault="00747016" w:rsidP="00747016">
                  <w:pPr>
                    <w:jc w:val="center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E1E3BC" w14:textId="0B9279D0" w:rsidR="00747016" w:rsidRPr="00051E7D" w:rsidRDefault="00747016" w:rsidP="00747016">
                  <w:pPr>
                    <w:ind w:firstLine="1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LEVEL GAUGE CONNECTIONS</w:t>
                  </w:r>
                </w:p>
              </w:tc>
            </w:tr>
            <w:tr w:rsidR="00747016" w:rsidRPr="00051E7D" w14:paraId="260BAF23" w14:textId="77777777" w:rsidTr="00747016">
              <w:trPr>
                <w:trHeight w:val="255"/>
              </w:trPr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DD81B9" w14:textId="77777777" w:rsidR="00747016" w:rsidRPr="00051E7D" w:rsidRDefault="00747016" w:rsidP="00747016">
                  <w:pPr>
                    <w:spacing w:after="40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  <w:u w:val="single"/>
                    </w:rPr>
                    <w:t>NOTES</w:t>
                  </w: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:</w:t>
                  </w:r>
                </w:p>
                <w:p w14:paraId="03C6565A" w14:textId="340D1366" w:rsidR="00747016" w:rsidRPr="00051E7D" w:rsidRDefault="00747016" w:rsidP="00D8077C">
                  <w:pPr>
                    <w:pStyle w:val="ListParagraph"/>
                    <w:numPr>
                      <w:ilvl w:val="0"/>
                      <w:numId w:val="9"/>
                    </w:numPr>
                    <w:spacing w:after="40"/>
                    <w:ind w:left="257" w:hanging="257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Manhole shall be a minimum of __ mm in diameter and hinged to facilitate removal.</w:t>
                  </w:r>
                </w:p>
                <w:p w14:paraId="6AEB5A63" w14:textId="15B8804B" w:rsidR="00747016" w:rsidRPr="00051E7D" w:rsidRDefault="00747016" w:rsidP="00D8077C">
                  <w:pPr>
                    <w:pStyle w:val="ListParagraph"/>
                    <w:numPr>
                      <w:ilvl w:val="0"/>
                      <w:numId w:val="9"/>
                    </w:numPr>
                    <w:spacing w:after="40"/>
                    <w:ind w:left="257" w:hanging="257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The drain shall facilitate complete drainage of the tank.</w:t>
                  </w:r>
                </w:p>
                <w:p w14:paraId="61F781CC" w14:textId="1DD15D43" w:rsidR="00747016" w:rsidRPr="00051E7D" w:rsidRDefault="00747016" w:rsidP="00D8077C">
                  <w:pPr>
                    <w:pStyle w:val="ListParagraph"/>
                    <w:numPr>
                      <w:ilvl w:val="0"/>
                      <w:numId w:val="9"/>
                    </w:numPr>
                    <w:spacing w:after="40"/>
                    <w:ind w:left="257" w:hanging="257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 xml:space="preserve">The tank overflow and </w:t>
                  </w:r>
                  <w:proofErr w:type="spellStart"/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valved</w:t>
                  </w:r>
                  <w:proofErr w:type="spellEnd"/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 xml:space="preserve"> drain shall be piped to a common flanged terminal point.</w:t>
                  </w:r>
                </w:p>
                <w:p w14:paraId="6F3B566F" w14:textId="77777777" w:rsidR="00747016" w:rsidRPr="00051E7D" w:rsidRDefault="00747016" w:rsidP="00D8077C">
                  <w:pPr>
                    <w:pStyle w:val="ListParagraph"/>
                    <w:numPr>
                      <w:ilvl w:val="0"/>
                      <w:numId w:val="9"/>
                    </w:numPr>
                    <w:spacing w:after="40"/>
                    <w:ind w:left="257" w:hanging="257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The truck fill connection shall be piped to grade level.</w:t>
                  </w:r>
                </w:p>
                <w:p w14:paraId="526FCCAB" w14:textId="77777777" w:rsidR="00747016" w:rsidRPr="00051E7D" w:rsidRDefault="00747016" w:rsidP="00D8077C">
                  <w:pPr>
                    <w:pStyle w:val="ListParagraph"/>
                    <w:numPr>
                      <w:ilvl w:val="0"/>
                      <w:numId w:val="9"/>
                    </w:numPr>
                    <w:spacing w:after="60"/>
                    <w:ind w:left="257" w:hanging="257"/>
                    <w:rPr>
                      <w:rFonts w:ascii="FS Albert Arabic" w:hAnsi="FS Albert Arabic" w:cs="FS Albert Arabic"/>
                      <w:sz w:val="12"/>
                      <w:szCs w:val="12"/>
                    </w:rPr>
                  </w:pPr>
                  <w:r w:rsidRPr="00051E7D">
                    <w:rPr>
                      <w:rFonts w:ascii="FS Albert Arabic" w:hAnsi="FS Albert Arabic" w:cs="FS Albert Arabic"/>
                      <w:sz w:val="12"/>
                      <w:szCs w:val="12"/>
                    </w:rPr>
                    <w:t>The vessel orientation is denoted by an "X" in the appropriate box.</w:t>
                  </w:r>
                </w:p>
              </w:tc>
            </w:tr>
          </w:tbl>
          <w:p w14:paraId="294AA496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16C1D91" wp14:editId="7BB70E60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-3019425</wp:posOffset>
                      </wp:positionV>
                      <wp:extent cx="1997710" cy="3018790"/>
                      <wp:effectExtent l="0" t="0" r="21590" b="10160"/>
                      <wp:wrapNone/>
                      <wp:docPr id="20" name="Group 574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97710" cy="3018790"/>
                                <a:chOff x="0" y="0"/>
                                <a:chExt cx="2133600" cy="3486150"/>
                              </a:xfrm>
                            </wpg:grpSpPr>
                            <wps:wsp>
                              <wps:cNvPr id="21" name="Rectangle 21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33600" cy="3486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22" name="Group 22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1596859" y="778722"/>
                                  <a:ext cx="161924" cy="342899"/>
                                  <a:chOff x="1595437" y="785813"/>
                                  <a:chExt cx="225" cy="553"/>
                                </a:xfrm>
                              </wpg:grpSpPr>
                              <wps:wsp>
                                <wps:cNvPr id="23" name="Rectangle 23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5479" y="786223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24" name="Line 173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1595549" y="786029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Oval 25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5437" y="785813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6" name="Rectangle 26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450" y="2609850"/>
                                  <a:ext cx="95250" cy="676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7" name="Line 176">
                                <a:extLst/>
                              </wps:cNvPr>
                              <wps:cNvCnPr/>
                              <wps:spPr bwMode="auto">
                                <a:xfrm>
                                  <a:off x="485775" y="3343275"/>
                                  <a:ext cx="20955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77">
                                <a:extLst/>
                              </wps:cNvPr>
                              <wps:cNvCnPr/>
                              <wps:spPr bwMode="auto">
                                <a:xfrm flipH="1" flipV="1">
                                  <a:off x="695325" y="3295650"/>
                                  <a:ext cx="9525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78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485775" y="3286125"/>
                                  <a:ext cx="20955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79">
                                <a:extLst/>
                              </wps:cNvPr>
                              <wps:cNvCnPr/>
                              <wps:spPr bwMode="auto">
                                <a:xfrm>
                                  <a:off x="485775" y="3286125"/>
                                  <a:ext cx="9525" cy="57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Rectangle 31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2609850"/>
                                  <a:ext cx="85725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08" name="Line 181">
                                <a:extLst/>
                              </wps:cNvPr>
                              <wps:cNvCnPr/>
                              <wps:spPr bwMode="auto">
                                <a:xfrm>
                                  <a:off x="1419225" y="3343275"/>
                                  <a:ext cx="20955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9" name="Line 182">
                                <a:extLst/>
                              </wps:cNvPr>
                              <wps:cNvCnPr/>
                              <wps:spPr bwMode="auto">
                                <a:xfrm flipH="1" flipV="1">
                                  <a:off x="1628775" y="3295650"/>
                                  <a:ext cx="9525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0" name="Line 183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419225" y="3295650"/>
                                  <a:ext cx="20955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1" name="Line 184">
                                <a:extLst/>
                              </wps:cNvPr>
                              <wps:cNvCnPr/>
                              <wps:spPr bwMode="auto">
                                <a:xfrm>
                                  <a:off x="1419225" y="3295650"/>
                                  <a:ext cx="9525" cy="47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12" name="Group 1412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1586808" y="2378921"/>
                                  <a:ext cx="161924" cy="381002"/>
                                  <a:chOff x="1595437" y="2386013"/>
                                  <a:chExt cx="225" cy="553"/>
                                </a:xfrm>
                              </wpg:grpSpPr>
                              <wps:wsp>
                                <wps:cNvPr id="1413" name="Rectangle 1413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5479" y="2386423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14" name="Line 187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1595549" y="2386229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5" name="Oval 1415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5437" y="2386013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1416" name="Group 1416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9650" y="113887"/>
                                  <a:ext cx="142875" cy="361948"/>
                                  <a:chOff x="1009650" y="114300"/>
                                  <a:chExt cx="225" cy="553"/>
                                </a:xfrm>
                              </wpg:grpSpPr>
                              <wps:wsp>
                                <wps:cNvPr id="1417" name="Rectangle 1417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692" y="114710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18" name="Line 191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1009762" y="114516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9" name="Oval 1419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650" y="114300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20" name="Line 193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1343025" y="352425"/>
                                  <a:ext cx="9525" cy="180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1" name="Oval 1421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6825" y="209550"/>
                                  <a:ext cx="114300" cy="152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422" name="Group 1422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rot="16200000" flipH="1">
                                  <a:off x="387735" y="769790"/>
                                  <a:ext cx="161924" cy="352423"/>
                                  <a:chOff x="390525" y="771525"/>
                                  <a:chExt cx="225" cy="553"/>
                                </a:xfrm>
                              </wpg:grpSpPr>
                              <wps:wsp>
                                <wps:cNvPr id="1423" name="Rectangle 1423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0567" y="771935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24" name="Line 197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390637" y="771741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5" name="Oval 1425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0525" y="771525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1426" name="Group 1426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009650" y="2951560"/>
                                  <a:ext cx="142875" cy="381002"/>
                                  <a:chOff x="1009650" y="2962275"/>
                                  <a:chExt cx="225" cy="553"/>
                                </a:xfrm>
                              </wpg:grpSpPr>
                              <wps:wsp>
                                <wps:cNvPr id="1427" name="Rectangle 1427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692" y="2962685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28" name="Line 201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1009762" y="2962491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9" name="Oval 1429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650" y="2962275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32" name="Line 203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1295400" y="476250"/>
                                  <a:ext cx="9525" cy="57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3" name="Line 204">
                                <a:extLst/>
                              </wps:cNvPr>
                              <wps:cNvCnPr/>
                              <wps:spPr bwMode="auto">
                                <a:xfrm>
                                  <a:off x="1295400" y="476250"/>
                                  <a:ext cx="6667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4" name="Line 205">
                                <a:extLst/>
                              </wps:cNvPr>
                              <wps:cNvCnPr/>
                              <wps:spPr bwMode="auto">
                                <a:xfrm>
                                  <a:off x="1362075" y="476250"/>
                                  <a:ext cx="9525" cy="95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2" name="Oval 1442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2975" y="1990725"/>
                                  <a:ext cx="2381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43" name="Oval 1443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1550" y="2009775"/>
                                  <a:ext cx="190500" cy="180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44" name="Oval 1444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04850" y="2143125"/>
                                  <a:ext cx="20002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45" name="Line 209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914400" y="2190750"/>
                                  <a:ext cx="5715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6" name="Text Box 210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7749" y="92280"/>
                                  <a:ext cx="322411" cy="317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B54316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47" name="Text Box 211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3781" y="194814"/>
                                  <a:ext cx="350859" cy="348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20C4CC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48" name="Text Box 212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9467" y="861284"/>
                                  <a:ext cx="331893" cy="256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45CE87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49" name="Text Box 213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9467" y="2481319"/>
                                  <a:ext cx="303445" cy="317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853573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50" name="Text Box 214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7749" y="3168295"/>
                                  <a:ext cx="265515" cy="225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90FE6B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51" name="Text Box 215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067" y="861284"/>
                                  <a:ext cx="350859" cy="37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9A9CBE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52" name="Text Box 216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3269" y="2142957"/>
                                  <a:ext cx="265515" cy="225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381E1B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53" name="Line 217">
                                <a:extLst/>
                              </wps:cNvPr>
                              <wps:cNvCnPr/>
                              <wps:spPr bwMode="auto">
                                <a:xfrm flipV="1">
                                  <a:off x="1590675" y="2962275"/>
                                  <a:ext cx="37147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4" name="Line 218">
                                <a:extLst/>
                              </wps:cNvPr>
                              <wps:cNvCnPr/>
                              <wps:spPr bwMode="auto">
                                <a:xfrm>
                                  <a:off x="1647825" y="3343275"/>
                                  <a:ext cx="32385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5" name="Line 219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762125" y="2952750"/>
                                  <a:ext cx="9525" cy="390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sm" len="med"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6" name="Line 220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1190625" y="2962275"/>
                                  <a:ext cx="26670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7" name="Text Box 221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3952" y="2758160"/>
                                  <a:ext cx="407755" cy="297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152124" w14:textId="77777777" w:rsidR="00BC3BFD" w:rsidRDefault="00BC3BFD" w:rsidP="00747016"/>
                                </w:txbxContent>
                              </wps:txbx>
                              <wps:bodyPr wrap="square" lIns="45720" tIns="91440" rIns="91440" bIns="45720" anchor="t" upright="1"/>
                            </wps:wsp>
                            <wpg:grpSp>
                              <wpg:cNvPr id="1458" name="Group 1458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rot="-5400000">
                                  <a:off x="950713" y="2438401"/>
                                  <a:ext cx="219075" cy="828674"/>
                                  <a:chOff x="952500" y="2438400"/>
                                  <a:chExt cx="343" cy="1365"/>
                                </a:xfrm>
                              </wpg:grpSpPr>
                              <wps:wsp>
                                <wps:cNvPr id="1459" name="Arc 223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952504" y="2438400"/>
                                    <a:ext cx="331" cy="698"/>
                                  </a:xfrm>
                                  <a:custGeom>
                                    <a:avLst/>
                                    <a:gdLst>
                                      <a:gd name="T0" fmla="*/ 0 w 21577"/>
                                      <a:gd name="T1" fmla="*/ 0 h 21600"/>
                                      <a:gd name="T2" fmla="*/ 0 w 21577"/>
                                      <a:gd name="T3" fmla="*/ 0 h 21600"/>
                                      <a:gd name="T4" fmla="*/ 0 w 21577"/>
                                      <a:gd name="T5" fmla="*/ 0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577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537" y="0"/>
                                          <a:pt x="21038" y="9067"/>
                                          <a:pt x="21576" y="20593"/>
                                        </a:cubicBezTo>
                                      </a:path>
                                      <a:path w="21577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537" y="0"/>
                                          <a:pt x="21038" y="9067"/>
                                          <a:pt x="21576" y="20593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-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0" name="Arc 224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952503" y="2439059"/>
                                    <a:ext cx="340" cy="706"/>
                                  </a:xfrm>
                                  <a:custGeom>
                                    <a:avLst/>
                                    <a:gdLst>
                                      <a:gd name="T0" fmla="*/ 0 w 21596"/>
                                      <a:gd name="T1" fmla="*/ 0 h 21564"/>
                                      <a:gd name="T2" fmla="*/ 0 w 21596"/>
                                      <a:gd name="T3" fmla="*/ 0 h 21564"/>
                                      <a:gd name="T4" fmla="*/ 0 w 21596"/>
                                      <a:gd name="T5" fmla="*/ 0 h 21564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596" h="21564" fill="none" extrusionOk="0">
                                        <a:moveTo>
                                          <a:pt x="1242" y="-1"/>
                                        </a:moveTo>
                                        <a:cubicBezTo>
                                          <a:pt x="12503" y="648"/>
                                          <a:pt x="21370" y="9853"/>
                                          <a:pt x="21595" y="21132"/>
                                        </a:cubicBezTo>
                                      </a:path>
                                      <a:path w="21596" h="21564" stroke="0" extrusionOk="0">
                                        <a:moveTo>
                                          <a:pt x="1242" y="-1"/>
                                        </a:moveTo>
                                        <a:cubicBezTo>
                                          <a:pt x="12503" y="648"/>
                                          <a:pt x="21370" y="9853"/>
                                          <a:pt x="21595" y="21132"/>
                                        </a:cubicBezTo>
                                        <a:lnTo>
                                          <a:pt x="0" y="21564"/>
                                        </a:lnTo>
                                        <a:lnTo>
                                          <a:pt x="1242" y="-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1" name="Line 225">
                                  <a:extLst/>
                                </wps:cNvPr>
                                <wps:cNvCnPr/>
                                <wps:spPr bwMode="auto">
                                  <a:xfrm>
                                    <a:off x="952500" y="2439041"/>
                                    <a:ext cx="0" cy="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62" name="Group 1462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rot="5400000" flipV="1">
                                  <a:off x="933311" y="190501"/>
                                  <a:ext cx="257175" cy="828674"/>
                                  <a:chOff x="933450" y="190500"/>
                                  <a:chExt cx="343" cy="1365"/>
                                </a:xfrm>
                              </wpg:grpSpPr>
                              <wps:wsp>
                                <wps:cNvPr id="1463" name="Arc 227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933454" y="190500"/>
                                    <a:ext cx="331" cy="698"/>
                                  </a:xfrm>
                                  <a:custGeom>
                                    <a:avLst/>
                                    <a:gdLst>
                                      <a:gd name="T0" fmla="*/ 0 w 21577"/>
                                      <a:gd name="T1" fmla="*/ 0 h 21600"/>
                                      <a:gd name="T2" fmla="*/ 0 w 21577"/>
                                      <a:gd name="T3" fmla="*/ 0 h 21600"/>
                                      <a:gd name="T4" fmla="*/ 0 w 21577"/>
                                      <a:gd name="T5" fmla="*/ 0 h 21600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577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537" y="0"/>
                                          <a:pt x="21038" y="9067"/>
                                          <a:pt x="21576" y="20593"/>
                                        </a:cubicBezTo>
                                      </a:path>
                                      <a:path w="21577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537" y="0"/>
                                          <a:pt x="21038" y="9067"/>
                                          <a:pt x="21576" y="20593"/>
                                        </a:cubicBezTo>
                                        <a:lnTo>
                                          <a:pt x="0" y="21600"/>
                                        </a:lnTo>
                                        <a:lnTo>
                                          <a:pt x="-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4" name="Arc 228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933453" y="191159"/>
                                    <a:ext cx="340" cy="706"/>
                                  </a:xfrm>
                                  <a:custGeom>
                                    <a:avLst/>
                                    <a:gdLst>
                                      <a:gd name="T0" fmla="*/ 0 w 21596"/>
                                      <a:gd name="T1" fmla="*/ 0 h 21564"/>
                                      <a:gd name="T2" fmla="*/ 0 w 21596"/>
                                      <a:gd name="T3" fmla="*/ 0 h 21564"/>
                                      <a:gd name="T4" fmla="*/ 0 w 21596"/>
                                      <a:gd name="T5" fmla="*/ 0 h 21564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596" h="21564" fill="none" extrusionOk="0">
                                        <a:moveTo>
                                          <a:pt x="1242" y="-1"/>
                                        </a:moveTo>
                                        <a:cubicBezTo>
                                          <a:pt x="12503" y="648"/>
                                          <a:pt x="21370" y="9853"/>
                                          <a:pt x="21595" y="21132"/>
                                        </a:cubicBezTo>
                                      </a:path>
                                      <a:path w="21596" h="21564" stroke="0" extrusionOk="0">
                                        <a:moveTo>
                                          <a:pt x="1242" y="-1"/>
                                        </a:moveTo>
                                        <a:cubicBezTo>
                                          <a:pt x="12503" y="648"/>
                                          <a:pt x="21370" y="9853"/>
                                          <a:pt x="21595" y="21132"/>
                                        </a:cubicBezTo>
                                        <a:lnTo>
                                          <a:pt x="0" y="21564"/>
                                        </a:lnTo>
                                        <a:lnTo>
                                          <a:pt x="1242" y="-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5" name="Line 229">
                                  <a:extLst/>
                                </wps:cNvPr>
                                <wps:cNvCnPr/>
                                <wps:spPr bwMode="auto">
                                  <a:xfrm>
                                    <a:off x="933450" y="191141"/>
                                    <a:ext cx="0" cy="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66" name="Line 230">
                                <a:extLst/>
                              </wps:cNvPr>
                              <wps:cNvCnPr/>
                              <wps:spPr bwMode="auto">
                                <a:xfrm flipH="1">
                                  <a:off x="647700" y="723900"/>
                                  <a:ext cx="9525" cy="1952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7" name="Line 231">
                                <a:extLst/>
                              </wps:cNvPr>
                              <wps:cNvCnPr/>
                              <wps:spPr bwMode="auto">
                                <a:xfrm>
                                  <a:off x="1485900" y="733425"/>
                                  <a:ext cx="9525" cy="1943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8" name="Line 232">
                                <a:extLst/>
                              </wps:cNvPr>
                              <wps:cNvCnPr/>
                              <wps:spPr bwMode="auto">
                                <a:xfrm>
                                  <a:off x="647700" y="809625"/>
                                  <a:ext cx="83820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9" name="Line 233">
                                <a:extLst/>
                              </wps:cNvPr>
                              <wps:cNvCnPr/>
                              <wps:spPr bwMode="auto">
                                <a:xfrm>
                                  <a:off x="647700" y="2676525"/>
                                  <a:ext cx="838200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70" name="Group 1470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1050" y="191189"/>
                                  <a:ext cx="142875" cy="381002"/>
                                  <a:chOff x="781050" y="190500"/>
                                  <a:chExt cx="225" cy="553"/>
                                </a:xfrm>
                              </wpg:grpSpPr>
                              <wps:wsp>
                                <wps:cNvPr id="1471" name="Rectangle 1471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1092" y="190910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72" name="Line 236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781162" y="190716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3" name="Oval 1473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1050" y="190500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74" name="Text Box 238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6119" y="147091"/>
                                  <a:ext cx="464651" cy="3998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5CBC7F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  C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g:grpSp>
                              <wpg:cNvPr id="1475" name="Group 1475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1597134" y="931122"/>
                                  <a:ext cx="161924" cy="342899"/>
                                  <a:chOff x="1595437" y="938213"/>
                                  <a:chExt cx="225" cy="553"/>
                                </a:xfrm>
                              </wpg:grpSpPr>
                              <wps:wsp>
                                <wps:cNvPr id="1476" name="Rectangle 1476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5479" y="938623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77" name="Line 337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1595549" y="938429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8" name="Oval 1478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5437" y="938213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1479" name="Group 1479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1589934" y="2231137"/>
                                  <a:ext cx="180976" cy="342899"/>
                                  <a:chOff x="1585912" y="2224088"/>
                                  <a:chExt cx="225" cy="553"/>
                                </a:xfrm>
                              </wpg:grpSpPr>
                              <wps:wsp>
                                <wps:cNvPr id="1480" name="Rectangle 1480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85954" y="2224498"/>
                                    <a:ext cx="143" cy="1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81" name="Line 341">
                                  <a:extLst/>
                                </wps:cNvPr>
                                <wps:cNvCnPr/>
                                <wps:spPr bwMode="auto">
                                  <a:xfrm flipV="1">
                                    <a:off x="1586024" y="2224304"/>
                                    <a:ext cx="0" cy="2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2" name="Oval 1482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85912" y="2224088"/>
                                    <a:ext cx="225" cy="2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83" name="Text Box 343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0501" y="1015085"/>
                                  <a:ext cx="331893" cy="256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66C5D9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I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1484" name="Text Box 344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1019" y="2296758"/>
                                  <a:ext cx="331893" cy="205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39F5E8" w14:textId="77777777" w:rsidR="00BC3BFD" w:rsidRDefault="00BC3BFD" w:rsidP="00747016">
                                    <w:pPr>
                                      <w:pStyle w:val="NormalWeb"/>
                                      <w:spacing w:before="0" w:beforeAutospacing="0" w:after="0" w:afterAutospacing="0" w:line="160" w:lineRule="exact"/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J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C1D91" id="Group 574" o:spid="_x0000_s1026" style="position:absolute;margin-left:279.1pt;margin-top:-237.75pt;width:157.3pt;height:237.7pt;z-index:251670528;mso-width-relative:margin;mso-height-relative:margin" coordsize="21336,3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">
                      <v:rect id="Rectangle 21" o:spid="_x0000_s1027" style="position:absolute;width:21336;height:3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  <v:group id="Group 22" o:spid="_x0000_s1028" style="position:absolute;left:15968;top:7787;width:1619;height:3429;rotation:90" coordorigin="15954,7858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">
                        <v:rect id="Rectangle 23" o:spid="_x0000_s1029" style="position:absolute;left:15954;top:7862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    <v:line id="Line 173" o:spid="_x0000_s1030" style="position:absolute;flip:y;visibility:visible;mso-wrap-style:square" from="15955,7860" to="15955,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<v:oval id="Oval 25" o:spid="_x0000_s1031" style="position:absolute;left:15954;top:7858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      </v:group>
                      <v:rect id="Rectangle 26" o:spid="_x0000_s1032" style="position:absolute;left:5524;top:26098;width:953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  <v:line id="Line 176" o:spid="_x0000_s1033" style="position:absolute;visibility:visible;mso-wrap-style:square" from="4857,33432" to="6953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line id="Line 177" o:spid="_x0000_s1034" style="position:absolute;flip:x y;visibility:visible;mso-wrap-style:square" from="6953,32956" to="7048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line id="Line 178" o:spid="_x0000_s1035" style="position:absolute;flip:x;visibility:visible;mso-wrap-style:square" from="4857,32861" to="6953,3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    <v:line id="Line 179" o:spid="_x0000_s1036" style="position:absolute;visibility:visible;mso-wrap-style:square" from="4857,32861" to="4953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rect id="Rectangle 31" o:spid="_x0000_s1037" style="position:absolute;left:14859;top:26098;width:85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line id="Line 181" o:spid="_x0000_s1038" style="position:absolute;visibility:visible;mso-wrap-style:square" from="14192,33432" to="16287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mE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"/>
                      <v:line id="Line 182" o:spid="_x0000_s1039" style="position:absolute;flip:x y;visibility:visible;mso-wrap-style:square" from="16287,32956" to="16383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"/>
                      <v:line id="Line 183" o:spid="_x0000_s1040" style="position:absolute;flip:x;visibility:visible;mso-wrap-style:square" from="14192,32956" to="16287,3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"/>
                      <v:line id="Line 184" o:spid="_x0000_s1041" style="position:absolute;visibility:visible;mso-wrap-style:square" from="14192,32956" to="14287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"/>
                      <v:group id="Group 1412" o:spid="_x0000_s1042" style="position:absolute;left:15867;top:23789;width:1619;height:3810;rotation:90" coordorigin="15954,23860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">
                        <v:rect id="Rectangle 1413" o:spid="_x0000_s1043" style="position:absolute;left:15954;top:23864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"/>
                        <v:line id="Line 187" o:spid="_x0000_s1044" style="position:absolute;flip:y;visibility:visible;mso-wrap-style:square" from="15955,23862" to="15955,23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"/>
                        <v:oval id="Oval 1415" o:spid="_x0000_s1045" style="position:absolute;left:15954;top:2386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"/>
                      </v:group>
                      <v:group id="Group 1416" o:spid="_x0000_s1046" style="position:absolute;left:10096;top:1138;width:1429;height:3620" coordorigin="10096,1143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5I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eAbPb8IJcvEPAAD//wMAUEsBAi0AFAAGAAgAAAAhANvh9svuAAAAhQEAABMAAAAAAAAAAAAA&#10;AAAAAAAAAFtDb250ZW50X1R5cGVzXS54bWxQSwECLQAUAAYACAAAACEAWvQsW78AAAAVAQAACwAA&#10;AAAAAAAAAAAAAAAfAQAAX3JlbHMvLnJlbHNQSwECLQAUAAYACAAAACEAEWluSMMAAADdAAAADwAA&#10;AAAAAAAAAAAAAAAHAgAAZHJzL2Rvd25yZXYueG1sUEsFBgAAAAADAAMAtwAAAPcCAAAAAA==&#10;">
                        <v:rect id="Rectangle 1417" o:spid="_x0000_s1047" style="position:absolute;left:10096;top:1147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"/>
                        <v:line id="Line 191" o:spid="_x0000_s1048" style="position:absolute;flip:y;visibility:visible;mso-wrap-style:square" from="10097,1145" to="10097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"/>
                        <v:oval id="Oval 1419" o:spid="_x0000_s1049" style="position:absolute;left:10096;top:1143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"/>
                      </v:group>
                      <v:line id="Line 193" o:spid="_x0000_s1050" style="position:absolute;flip:y;visibility:visible;mso-wrap-style:square" from="13430,3524" to="13525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"/>
                      <v:oval id="Oval 1421" o:spid="_x0000_s1051" style="position:absolute;left:12668;top:2095;width:11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"/>
                      <v:group id="Group 1422" o:spid="_x0000_s1052" style="position:absolute;left:3877;top:7697;width:1619;height:3525;rotation:90;flip:x" coordorigin="3905,7715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">
                        <v:rect id="Rectangle 1423" o:spid="_x0000_s1053" style="position:absolute;left:3905;top:7719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"/>
                        <v:line id="Line 197" o:spid="_x0000_s1054" style="position:absolute;flip:y;visibility:visible;mso-wrap-style:square" from="3906,7717" to="3906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"/>
                        <v:oval id="Oval 1425" o:spid="_x0000_s1055" style="position:absolute;left:3905;top:771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"/>
                      </v:group>
                      <v:group id="Group 1426" o:spid="_x0000_s1056" style="position:absolute;left:10096;top:29515;width:1429;height:3810;flip:y" coordorigin="10096,29622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">
                        <v:rect id="Rectangle 1427" o:spid="_x0000_s1057" style="position:absolute;left:10096;top:29626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"/>
                        <v:line id="Line 201" o:spid="_x0000_s1058" style="position:absolute;flip:y;visibility:visible;mso-wrap-style:square" from="10097,29624" to="10097,29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"/>
                        <v:oval id="Oval 1429" o:spid="_x0000_s1059" style="position:absolute;left:10096;top:29622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"/>
                      </v:group>
                      <v:line id="Line 203" o:spid="_x0000_s1060" style="position:absolute;flip:y;visibility:visible;mso-wrap-style:square" from="12954,4762" to="13049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"/>
                      <v:line id="Line 204" o:spid="_x0000_s1061" style="position:absolute;visibility:visible;mso-wrap-style:square" from="12954,4762" to="13620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"/>
                      <v:line id="Line 205" o:spid="_x0000_s1062" style="position:absolute;visibility:visible;mso-wrap-style:square" from="13620,4762" to="1371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"/>
                      <v:oval id="Oval 1442" o:spid="_x0000_s1063" style="position:absolute;left:9429;top:19907;width:238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"/>
                      <v:oval id="Oval 1443" o:spid="_x0000_s1064" style="position:absolute;left:9715;top:20097;width:190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">
                        <v:stroke dashstyle="1 1" endcap="round"/>
                      </v:oval>
                      <v:oval id="Oval 1444" o:spid="_x0000_s1065" style="position:absolute;left:7048;top:21431;width:2001;height:161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"/>
                      <v:line id="Line 209" o:spid="_x0000_s1066" style="position:absolute;flip:y;visibility:visible;mso-wrap-style:square" from="9144,21907" to="9715,2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0" o:spid="_x0000_s1067" type="#_x0000_t202" style="position:absolute;left:9577;top:922;width:3224;height:3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" filled="f" stroked="f">
                        <v:textbox>
                          <w:txbxContent>
                            <w:p w14:paraId="01B54316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11" o:spid="_x0000_s1068" type="#_x0000_t202" style="position:absolute;left:12137;top:1948;width:3509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" filled="f" stroked="f">
                        <v:textbox>
                          <w:txbxContent>
                            <w:p w14:paraId="7720C4CC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12" o:spid="_x0000_s1069" type="#_x0000_t202" style="position:absolute;left:16594;top:8612;width:3319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" filled="f" stroked="f">
                        <v:textbox>
                          <w:txbxContent>
                            <w:p w14:paraId="6845CE87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13" o:spid="_x0000_s1070" type="#_x0000_t202" style="position:absolute;left:16594;top:24813;width:3035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" filled="f" stroked="f">
                        <v:textbox>
                          <w:txbxContent>
                            <w:p w14:paraId="7B853573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 Box 214" o:spid="_x0000_s1071" type="#_x0000_t202" style="position:absolute;left:9577;top:31682;width:2655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" filled="f" stroked="f">
                        <v:textbox>
                          <w:txbxContent>
                            <w:p w14:paraId="4D90FE6B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215" o:spid="_x0000_s1072" type="#_x0000_t202" style="position:absolute;left:2370;top:8612;width:3509;height:3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" filled="f" stroked="f">
                        <v:textbox>
                          <w:txbxContent>
                            <w:p w14:paraId="359A9CBE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216" o:spid="_x0000_s1073" type="#_x0000_t202" style="position:absolute;left:6732;top:21429;width:2655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" filled="f" stroked="f">
                        <v:textbox>
                          <w:txbxContent>
                            <w:p w14:paraId="3A381E1B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line id="Line 217" o:spid="_x0000_s1074" style="position:absolute;flip:y;visibility:visible;mso-wrap-style:square" from="15906,29622" to="19621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"/>
                      <v:line id="Line 218" o:spid="_x0000_s1075" style="position:absolute;visibility:visible;mso-wrap-style:square" from="16478,33432" to="19716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"/>
                      <v:line id="Line 219" o:spid="_x0000_s1076" style="position:absolute;flip:x;visibility:visible;mso-wrap-style:square" from="17621,29527" to="17716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" strokeweight=".5pt">
                        <v:stroke startarrow="block" startarrowwidth="narrow" endarrow="block" endarrowwidth="narrow"/>
                      </v:line>
                      <v:line id="Line 220" o:spid="_x0000_s1077" style="position:absolute;flip:x;visibility:visible;mso-wrap-style:square" from="11906,29622" to="14573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"/>
                      <v:shape id="Text Box 221" o:spid="_x0000_s1078" type="#_x0000_t202" style="position:absolute;left:13939;top:27581;width:4078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" filled="f" stroked="f">
                        <v:textbox inset="3.6pt,7.2pt">
                          <w:txbxContent>
                            <w:p w14:paraId="77152124" w14:textId="77777777" w:rsidR="00BC3BFD" w:rsidRDefault="00BC3BFD" w:rsidP="00747016"/>
                          </w:txbxContent>
                        </v:textbox>
                      </v:shape>
                      <v:group id="Group 1458" o:spid="_x0000_s1079" style="position:absolute;left:9507;top:24384;width:2190;height:8286;rotation:-90" coordorigin="9525,24384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">
                        <v:shape id="Arc 223" o:spid="_x0000_s1080" style="position:absolute;left:9525;top:24384;width:3;height:6;flip:x;visibility:visible;mso-wrap-style:square;v-text-anchor:top" coordsize="2157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" path="m-1,nfc11537,,21038,9067,21576,20593em-1,nsc11537,,21038,9067,21576,20593l,21600,-1,xe" filled="f">
                          <v:path arrowok="t" o:extrusionok="f" o:connecttype="custom" o:connectlocs="0,0;0,0;0,0" o:connectangles="0,0,0"/>
                        </v:shape>
                        <v:shape id="Arc 224" o:spid="_x0000_s1081" style="position:absolute;left:9525;top:24390;width:3;height:7;flip:x y;visibility:visible;mso-wrap-style:square;v-text-anchor:top" coordsize="21596,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" path="m1242,-1nfc12503,648,21370,9853,21595,21132em1242,-1nsc12503,648,21370,9853,21595,21132l,21564,1242,-1xe" filled="f">
                          <v:path arrowok="t" o:extrusionok="f" o:connecttype="custom" o:connectlocs="0,0;0,0;0,0" o:connectangles="0,0,0"/>
                        </v:shape>
                        <v:line id="Line 225" o:spid="_x0000_s1082" style="position:absolute;visibility:visible;mso-wrap-style:square" from="9525,24390" to="9525,2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W5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"/>
                      </v:group>
                      <v:group id="Group 1462" o:spid="_x0000_s1083" style="position:absolute;left:9333;top:1904;width:2572;height:8287;rotation:-90;flip:y" coordorigin="9334,1905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">
                        <v:shape id="Arc 227" o:spid="_x0000_s1084" style="position:absolute;left:9334;top:1905;width:3;height:6;flip:x;visibility:visible;mso-wrap-style:square;v-text-anchor:top" coordsize="2157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" path="m-1,nfc11537,,21038,9067,21576,20593em-1,nsc11537,,21038,9067,21576,20593l,21600,-1,xe" filled="f">
                          <v:path arrowok="t" o:extrusionok="f" o:connecttype="custom" o:connectlocs="0,0;0,0;0,0" o:connectangles="0,0,0"/>
                        </v:shape>
                        <v:shape id="Arc 228" o:spid="_x0000_s1085" style="position:absolute;left:9334;top:1911;width:3;height:7;flip:x y;visibility:visible;mso-wrap-style:square;v-text-anchor:top" coordsize="21596,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" path="m1242,-1nfc12503,648,21370,9853,21595,21132em1242,-1nsc12503,648,21370,9853,21595,21132l,21564,1242,-1xe" filled="f">
                          <v:path arrowok="t" o:extrusionok="f" o:connecttype="custom" o:connectlocs="0,0;0,0;0,0" o:connectangles="0,0,0"/>
                        </v:shape>
                        <v:line id="Line 229" o:spid="_x0000_s1086" style="position:absolute;visibility:visible;mso-wrap-style:square" from="9334,1911" to="9334,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O6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"/>
                      </v:group>
                      <v:line id="Line 230" o:spid="_x0000_s1087" style="position:absolute;flip:x;visibility:visible;mso-wrap-style:square" from="6477,7239" to="6572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"/>
                      <v:line id="Line 231" o:spid="_x0000_s1088" style="position:absolute;visibility:visible;mso-wrap-style:square" from="14859,7334" to="14954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hW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"/>
                      <v:line id="Line 232" o:spid="_x0000_s1089" style="position:absolute;visibility:visible;mso-wrap-style:square" from="6477,8096" to="14859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wk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"/>
                      <v:line id="Line 233" o:spid="_x0000_s1090" style="position:absolute;visibility:visible;mso-wrap-style:square" from="6477,26765" to="14859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m/xQAAAN0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"/>
                      <v:group id="Group 1470" o:spid="_x0000_s1091" style="position:absolute;left:7810;top:1911;width:1429;height:3810" coordorigin="7810,1905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      <v:rect id="Rectangle 1471" o:spid="_x0000_s1092" style="position:absolute;left:7810;top:1909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"/>
                        <v:line id="Line 236" o:spid="_x0000_s1093" style="position:absolute;flip:y;visibility:visible;mso-wrap-style:square" from="7811,1907" to="7811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"/>
                        <v:oval id="Oval 1473" o:spid="_x0000_s1094" style="position:absolute;left:7810;top:190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"/>
                      </v:group>
                      <v:shape id="Text Box 238" o:spid="_x0000_s1095" type="#_x0000_t202" style="position:absolute;left:6161;top:1470;width:4646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" filled="f" stroked="f">
                        <v:textbox>
                          <w:txbxContent>
                            <w:p w14:paraId="605CBC7F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 C</w:t>
                              </w:r>
                            </w:p>
                          </w:txbxContent>
                        </v:textbox>
                      </v:shape>
                      <v:group id="Group 1475" o:spid="_x0000_s1096" style="position:absolute;left:15971;top:9311;width:1619;height:3429;rotation:90" coordorigin="15954,9382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">
                        <v:rect id="Rectangle 1476" o:spid="_x0000_s1097" style="position:absolute;left:15954;top:9386;width: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"/>
                        <v:line id="Line 337" o:spid="_x0000_s1098" style="position:absolute;flip:y;visibility:visible;mso-wrap-style:square" from="15955,9384" to="15955,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"/>
                        <v:oval id="Oval 1478" o:spid="_x0000_s1099" style="position:absolute;left:15954;top:9382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"/>
                      </v:group>
                      <v:group id="Group 1479" o:spid="_x0000_s1100" style="position:absolute;left:15899;top:22310;width:1810;height:3429;rotation:90" coordorigin="15859,22240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">
                        <v:rect id="Rectangle 1480" o:spid="_x0000_s1101" style="position:absolute;left:15859;top:22244;width: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"/>
                        <v:line id="Line 341" o:spid="_x0000_s1102" style="position:absolute;flip:y;visibility:visible;mso-wrap-style:square" from="15860,22243" to="15860,2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"/>
                        <v:oval id="Oval 1482" o:spid="_x0000_s1103" style="position:absolute;left:15859;top:22240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"/>
                      </v:group>
                      <v:shape id="Text Box 343" o:spid="_x0000_s1104" type="#_x0000_t202" style="position:absolute;left:16405;top:10150;width:3318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" filled="f" stroked="f">
                        <v:textbox>
                          <w:txbxContent>
                            <w:p w14:paraId="1566C5D9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I</w:t>
                              </w:r>
                            </w:p>
                          </w:txbxContent>
                        </v:textbox>
                      </v:shape>
                      <v:shape id="Text Box 344" o:spid="_x0000_s1105" type="#_x0000_t202" style="position:absolute;left:16310;top:22967;width:3319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" filled="f" stroked="f">
                        <v:textbox>
                          <w:txbxContent>
                            <w:p w14:paraId="5839F5E8" w14:textId="77777777" w:rsidR="00BC3BFD" w:rsidRDefault="00BC3BFD" w:rsidP="00747016">
                              <w:pPr>
                                <w:pStyle w:val="NormalWeb"/>
                                <w:spacing w:before="0" w:beforeAutospacing="0" w:after="0" w:afterAutospacing="0" w:line="160" w:lineRule="exact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E449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71BD5ABF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55FA6284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1A24251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b/>
                <w:bCs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6C12B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46600B88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084F4BAC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16C9BE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66A12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534BFABD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6DA735D2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C8BC30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63DE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25EACE05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24DEFC41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0A0E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76A7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24EE4A37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3BEE5821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1B7BA50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35E1D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03BA1456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64A1E4FD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DAA2EA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8BF27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1F4BB116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14AAE091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75CC6D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62D1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7EDA6DDE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35D56592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A65DF1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C077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21189846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1CB5D948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5D6DE9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3373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3EBEF270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47967292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B62D44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8EEC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231A8276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3E679285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6CDE5F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A520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44326754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4B0BA76F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231A81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7DC8" w14:textId="66C789CB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4033213F" w14:textId="77777777" w:rsidTr="00051E7D">
        <w:trPr>
          <w:trHeight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5CB2DD27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4DB00A0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3E3B2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70457706" w14:textId="77777777" w:rsidTr="00051E7D">
        <w:trPr>
          <w:trHeight w:val="288"/>
        </w:trPr>
        <w:tc>
          <w:tcPr>
            <w:tcW w:w="401" w:type="dxa"/>
            <w:tcBorders>
              <w:left w:val="nil"/>
              <w:right w:val="single" w:sz="4" w:space="0" w:color="auto"/>
            </w:tcBorders>
            <w:vAlign w:val="center"/>
          </w:tcPr>
          <w:p w14:paraId="048F31DA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782202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67D8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6838A202" w14:textId="77777777" w:rsidTr="00051E7D">
        <w:trPr>
          <w:trHeight w:val="288"/>
        </w:trPr>
        <w:tc>
          <w:tcPr>
            <w:tcW w:w="4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0BCE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475A398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DC2E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5FB65EBE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03A3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514670B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013D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4E3E8A05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9A34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BF1AE69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ACD0" w14:textId="77777777" w:rsidR="00747016" w:rsidRPr="00051E7D" w:rsidRDefault="00747016" w:rsidP="00747016">
            <w:pPr>
              <w:ind w:left="762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VERTICAL</w:t>
            </w:r>
          </w:p>
        </w:tc>
      </w:tr>
      <w:tr w:rsidR="00747016" w:rsidRPr="00051E7D" w14:paraId="2A0D243A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AF37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BC32D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41EF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3C977734" w14:textId="77777777" w:rsidTr="00051E7D">
        <w:trPr>
          <w:trHeight w:hRule="exact" w:val="288"/>
        </w:trPr>
        <w:tc>
          <w:tcPr>
            <w:tcW w:w="4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8A9A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59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59255D" w14:textId="77777777" w:rsidR="00747016" w:rsidRPr="00051E7D" w:rsidRDefault="00747016" w:rsidP="00747016">
            <w:pPr>
              <w:tabs>
                <w:tab w:val="right" w:pos="5506"/>
              </w:tabs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B3E72" w14:textId="77777777" w:rsidR="00747016" w:rsidRPr="00051E7D" w:rsidRDefault="00747016" w:rsidP="00747016">
            <w:pPr>
              <w:ind w:left="762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VERTICAL</w:t>
            </w:r>
          </w:p>
        </w:tc>
      </w:tr>
      <w:tr w:rsidR="00747016" w:rsidRPr="00051E7D" w14:paraId="5F107324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C4CCED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F65B11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noProof/>
                <w:sz w:val="12"/>
                <w:szCs w:val="12"/>
              </w:rPr>
              <w:drawing>
                <wp:anchor distT="0" distB="0" distL="114300" distR="114300" simplePos="0" relativeHeight="251672576" behindDoc="0" locked="0" layoutInCell="1" allowOverlap="1" wp14:anchorId="38AF7CC0" wp14:editId="3F519F9A">
                  <wp:simplePos x="0" y="0"/>
                  <wp:positionH relativeFrom="column">
                    <wp:posOffset>2873375</wp:posOffset>
                  </wp:positionH>
                  <wp:positionV relativeFrom="paragraph">
                    <wp:posOffset>-438785</wp:posOffset>
                  </wp:positionV>
                  <wp:extent cx="2743200" cy="1924050"/>
                  <wp:effectExtent l="0" t="0" r="0" b="0"/>
                  <wp:wrapNone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E7D">
              <w:rPr>
                <w:rFonts w:ascii="FS Albert Arabic" w:hAnsi="FS Albert Arabic" w:cs="FS Albert Arabic"/>
                <w:noProof/>
                <w:sz w:val="12"/>
                <w:szCs w:val="12"/>
              </w:rPr>
              <w:drawing>
                <wp:anchor distT="0" distB="0" distL="114300" distR="114300" simplePos="0" relativeHeight="251671552" behindDoc="0" locked="0" layoutInCell="1" allowOverlap="1" wp14:anchorId="3964A638" wp14:editId="654992ED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-439420</wp:posOffset>
                  </wp:positionV>
                  <wp:extent cx="2766060" cy="1914525"/>
                  <wp:effectExtent l="0" t="0" r="0" b="9525"/>
                  <wp:wrapNone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6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7016" w:rsidRPr="00051E7D" w14:paraId="5CC2CF9C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1E0F5C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4009C0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498EF1C6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A36ABD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42B10B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0C56DFBF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E1FA9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714AFE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5B56F55D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D26452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5F97FF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07BE7FC0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0FE7EC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411B3B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3BB83B8C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37B002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680C9A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44732E00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D14E44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44976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64CBEF87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B892B0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13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E037DC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32D15A0E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B0EA93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24161E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FLAT BOTTOM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15B88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HORIZONTAL</w:t>
            </w:r>
          </w:p>
        </w:tc>
      </w:tr>
      <w:tr w:rsidR="00747016" w:rsidRPr="00051E7D" w14:paraId="2F703C5A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78A946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245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CHEMICAL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19E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C7FE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DESIGN / OPER PRESSURE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</w:t>
            </w:r>
            <w:proofErr w:type="spellStart"/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barg</w:t>
            </w:r>
            <w:proofErr w:type="spellEnd"/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A97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BD8FC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0717C978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C80562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5C0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SHELL (MTL/THICKNESS)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(mm)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E80C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F146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6E6" w14:textId="77777777" w:rsidR="00747016" w:rsidRPr="00051E7D" w:rsidRDefault="00747016" w:rsidP="00747016">
            <w:pPr>
              <w:tabs>
                <w:tab w:val="right" w:pos="2387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DESIGN / OPER TEMP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(°C)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2F6F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B392E8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3C84FF9A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98A562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8190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HEAD (MTL/THICKNESS) 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(mm)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2670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835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AB12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CORROSION ALLOWANCE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8A816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5E9F761F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4E85D8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9393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INSULATION CLIPS / THICKNESS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BA7" w14:textId="77777777" w:rsidR="00747016" w:rsidRPr="00051E7D" w:rsidRDefault="00747016" w:rsidP="00747016">
            <w:pPr>
              <w:tabs>
                <w:tab w:val="left" w:pos="431"/>
              </w:tabs>
              <w:ind w:left="-19" w:right="-148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YES 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NO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9EC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DEB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FLANGE (RATING / FACING)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2BF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9E554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0B05A104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835C5A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C16A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INSTALLATION LOCATION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562" w14:textId="77777777" w:rsidR="00747016" w:rsidRPr="00051E7D" w:rsidRDefault="00747016" w:rsidP="00747016">
            <w:pPr>
              <w:tabs>
                <w:tab w:val="left" w:pos="971"/>
              </w:tabs>
              <w:ind w:left="-19" w:right="-148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Indoors 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Outdoors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B15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FITTINGS RATINGS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005D3C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18938958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FEBE3D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154F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SUNSHADE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47F3" w14:textId="77777777" w:rsidR="00747016" w:rsidRPr="00051E7D" w:rsidRDefault="00747016" w:rsidP="00747016">
            <w:pPr>
              <w:tabs>
                <w:tab w:val="left" w:pos="971"/>
              </w:tabs>
              <w:ind w:left="-19" w:right="-148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YES 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NO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7FD5C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PIPING AND VALVES - MATERIAL OF CONSTRUCTION (MOC)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DF8239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687378AF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08B721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655BD" w14:textId="77777777" w:rsidR="00747016" w:rsidRPr="00051E7D" w:rsidRDefault="00747016" w:rsidP="00747016">
            <w:pPr>
              <w:tabs>
                <w:tab w:val="left" w:pos="1202"/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COATINGS 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INTERIOR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0B1A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BD4F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D69E0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0D681D1F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E9C843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164" w14:textId="77777777" w:rsidR="00747016" w:rsidRPr="00051E7D" w:rsidRDefault="00747016" w:rsidP="00747016">
            <w:pPr>
              <w:tabs>
                <w:tab w:val="left" w:pos="1202"/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EXTERIOR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A502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2BD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OVERFLOW &amp; DRAIN PIPING - MOC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4CB4D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667AB305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31E110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40280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ACCESSORIES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A53" w14:textId="77777777" w:rsidR="00747016" w:rsidRPr="00051E7D" w:rsidRDefault="00747016" w:rsidP="00747016">
            <w:pPr>
              <w:tabs>
                <w:tab w:val="left" w:pos="971"/>
              </w:tabs>
              <w:ind w:left="-19" w:right="-148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Grounding Lugs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5A56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WIND LOADING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F7C92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25D15B4A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32B9AF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3383" w14:textId="55775339" w:rsidR="00DF50EB" w:rsidRDefault="00DF50EB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0787639C" w14:textId="77777777" w:rsidR="00DF50EB" w:rsidRPr="00DF50EB" w:rsidRDefault="00DF50EB" w:rsidP="00DF50EB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0C220723" w14:textId="77777777" w:rsidR="00DF50EB" w:rsidRPr="00DF50EB" w:rsidRDefault="00DF50EB" w:rsidP="00DF50EB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78989BC8" w14:textId="77777777" w:rsidR="00DF50EB" w:rsidRPr="00DF50EB" w:rsidRDefault="00DF50EB" w:rsidP="00DF50EB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58426708" w14:textId="77777777" w:rsidR="00DF50EB" w:rsidRPr="00DF50EB" w:rsidRDefault="00DF50EB" w:rsidP="00DF50EB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5DC0A459" w14:textId="119D3D39" w:rsidR="00747016" w:rsidRPr="00DF50EB" w:rsidRDefault="00747016" w:rsidP="00DF50EB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043" w14:textId="77777777" w:rsidR="00747016" w:rsidRPr="00051E7D" w:rsidRDefault="00747016" w:rsidP="00747016">
            <w:pPr>
              <w:tabs>
                <w:tab w:val="left" w:pos="971"/>
              </w:tabs>
              <w:ind w:left="-19" w:right="-148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instrText xml:space="preserve"> FORMCHECKBOX </w:instrText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</w:r>
            <w:r w:rsidR="007C0ECE">
              <w:rPr>
                <w:rFonts w:ascii="FS Albert Arabic" w:hAnsi="FS Albert Arabic" w:cs="FS Albert Arabic"/>
                <w:sz w:val="12"/>
                <w:szCs w:val="12"/>
              </w:rPr>
              <w:fldChar w:fldCharType="separate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fldChar w:fldCharType="end"/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 Ladder and Platform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429B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SEISMIC DESIGN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60D19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2F2A3C02" w14:textId="77777777" w:rsidTr="00051E7D">
        <w:trPr>
          <w:cantSplit/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A7EC3D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F81" w14:textId="7A6AB804" w:rsidR="00267580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MANUFACTURER</w:t>
            </w:r>
          </w:p>
          <w:p w14:paraId="62641A72" w14:textId="77777777" w:rsidR="00267580" w:rsidRPr="00267580" w:rsidRDefault="00267580" w:rsidP="00267580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7499A804" w14:textId="77777777" w:rsidR="00267580" w:rsidRPr="00267580" w:rsidRDefault="00267580" w:rsidP="00267580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464640B6" w14:textId="77777777" w:rsidR="00267580" w:rsidRPr="00267580" w:rsidRDefault="00267580" w:rsidP="00267580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  <w:p w14:paraId="6B2273E7" w14:textId="45CF8C4D" w:rsidR="00747016" w:rsidRPr="00267580" w:rsidRDefault="00747016" w:rsidP="00267580">
            <w:pPr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EB4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0D3C" w14:textId="77777777" w:rsidR="00747016" w:rsidRPr="00051E7D" w:rsidRDefault="00747016" w:rsidP="00747016">
            <w:pPr>
              <w:tabs>
                <w:tab w:val="right" w:pos="2822"/>
              </w:tabs>
              <w:ind w:right="-14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APPLICABLE CODES/STANDARDS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9319B93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4084F2FC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4CD7E5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463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WEIGHT (EMPTY)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(kg)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CCA5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F41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525A702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63652128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6A7FBE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FD4" w14:textId="77777777" w:rsidR="00747016" w:rsidRPr="00051E7D" w:rsidRDefault="00747016" w:rsidP="00747016">
            <w:pPr>
              <w:tabs>
                <w:tab w:val="right" w:pos="2278"/>
              </w:tabs>
              <w:ind w:left="122"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 xml:space="preserve">(OPER / FLOODED) 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(kg)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FC3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3DA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DBE3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WELDING SPECIFICATION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F35734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1B92F27E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5EF5F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E24F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EQUIPMENT TAG NUMBER(S)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BF86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4D1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4A74D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11F11061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6D841E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6384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FLANGE (RATING / FACING)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917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F4E7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OUTSIDE DIAMETER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(mm)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90AD3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</w:tr>
      <w:tr w:rsidR="00747016" w:rsidRPr="00051E7D" w14:paraId="03B01398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0E16E7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88F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QUANTITY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E4B1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ED4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OVERALL LENGTH/HEIGHT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(mm)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F9B27" w14:textId="77777777" w:rsidR="00747016" w:rsidRPr="00051E7D" w:rsidRDefault="00747016" w:rsidP="00747016">
            <w:pPr>
              <w:jc w:val="center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*</w:t>
            </w:r>
          </w:p>
        </w:tc>
      </w:tr>
      <w:tr w:rsidR="00747016" w:rsidRPr="00051E7D" w14:paraId="62F8E7BF" w14:textId="77777777" w:rsidTr="00051E7D">
        <w:trPr>
          <w:trHeight w:hRule="exact" w:val="288"/>
        </w:trPr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EC5B54" w14:textId="77777777" w:rsidR="00747016" w:rsidRPr="00051E7D" w:rsidRDefault="00747016" w:rsidP="00D8077C">
            <w:pPr>
              <w:pStyle w:val="ListParagraph"/>
              <w:numPr>
                <w:ilvl w:val="0"/>
                <w:numId w:val="7"/>
              </w:numPr>
              <w:ind w:left="159" w:hanging="159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6654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P&amp;ID(S)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2EE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2D8" w14:textId="77777777" w:rsidR="00747016" w:rsidRPr="00051E7D" w:rsidRDefault="00747016" w:rsidP="00747016">
            <w:pPr>
              <w:tabs>
                <w:tab w:val="right" w:pos="2822"/>
              </w:tabs>
              <w:ind w:right="-15"/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USEABLE VOLUME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ab/>
              <w:t>(m</w:t>
            </w:r>
            <w:r w:rsidRPr="00051E7D">
              <w:rPr>
                <w:rFonts w:ascii="FS Albert Arabic" w:hAnsi="FS Albert Arabic" w:cs="FS Albert Arabic"/>
                <w:sz w:val="12"/>
                <w:szCs w:val="12"/>
                <w:vertAlign w:val="superscript"/>
              </w:rPr>
              <w:t>3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72CA7" w14:textId="77777777" w:rsidR="00747016" w:rsidRPr="00051E7D" w:rsidRDefault="00747016" w:rsidP="00747016">
            <w:pPr>
              <w:jc w:val="left"/>
              <w:rPr>
                <w:rFonts w:ascii="FS Albert Arabic" w:hAnsi="FS Albert Arabic" w:cs="FS Albert Arabic"/>
                <w:sz w:val="12"/>
                <w:szCs w:val="12"/>
              </w:rPr>
            </w:pPr>
          </w:p>
        </w:tc>
      </w:tr>
      <w:tr w:rsidR="00747016" w:rsidRPr="00051E7D" w14:paraId="71B6EB41" w14:textId="77777777" w:rsidTr="00051E7D">
        <w:trPr>
          <w:trHeight w:val="884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F6581" w14:textId="77777777" w:rsidR="00747016" w:rsidRPr="00051E7D" w:rsidRDefault="00747016" w:rsidP="00747016">
            <w:p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  <w:u w:val="single"/>
              </w:rPr>
              <w:t>NOTES</w:t>
            </w: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:</w:t>
            </w:r>
          </w:p>
          <w:p w14:paraId="7245B48A" w14:textId="77777777" w:rsidR="00747016" w:rsidRPr="00051E7D" w:rsidRDefault="00747016" w:rsidP="00D8077C">
            <w:pPr>
              <w:pStyle w:val="ListParagraph"/>
              <w:numPr>
                <w:ilvl w:val="0"/>
                <w:numId w:val="8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Seller shall replace all * (asterisks) and incomplete check boxes with appropriate information.</w:t>
            </w:r>
          </w:p>
          <w:p w14:paraId="772C188E" w14:textId="77777777" w:rsidR="00747016" w:rsidRPr="00051E7D" w:rsidRDefault="00747016" w:rsidP="00D8077C">
            <w:pPr>
              <w:pStyle w:val="ListParagraph"/>
              <w:numPr>
                <w:ilvl w:val="0"/>
                <w:numId w:val="8"/>
              </w:numPr>
              <w:tabs>
                <w:tab w:val="left" w:pos="2703"/>
                <w:tab w:val="left" w:pos="3303"/>
              </w:tabs>
              <w:spacing w:after="120"/>
              <w:rPr>
                <w:rFonts w:ascii="FS Albert Arabic" w:hAnsi="FS Albert Arabic" w:cs="FS Albert Arabic"/>
                <w:sz w:val="12"/>
                <w:szCs w:val="12"/>
              </w:rPr>
            </w:pPr>
            <w:r w:rsidRPr="00051E7D">
              <w:rPr>
                <w:rFonts w:ascii="FS Albert Arabic" w:hAnsi="FS Albert Arabic" w:cs="FS Albert Arabic"/>
                <w:sz w:val="12"/>
                <w:szCs w:val="12"/>
              </w:rPr>
              <w:t>Nozzle and boss locations are schematic only. Final arrangement will be marked on Seller's drawings.</w:t>
            </w:r>
          </w:p>
        </w:tc>
      </w:tr>
    </w:tbl>
    <w:p w14:paraId="7B8DA3A6" w14:textId="521B1FA5" w:rsidR="00747016" w:rsidRPr="00051E7D" w:rsidRDefault="00747016" w:rsidP="00C50814">
      <w:pPr>
        <w:tabs>
          <w:tab w:val="left" w:pos="2183"/>
        </w:tabs>
        <w:ind w:left="113"/>
        <w:rPr>
          <w:rFonts w:ascii="FS Albert Arabic" w:hAnsi="FS Albert Arabic" w:cs="FS Albert Arabic"/>
          <w:color w:val="000000"/>
          <w:sz w:val="12"/>
          <w:szCs w:val="12"/>
        </w:rPr>
      </w:pPr>
    </w:p>
    <w:p w14:paraId="7599EF94" w14:textId="77777777" w:rsidR="00747016" w:rsidRPr="00051E7D" w:rsidRDefault="00747016" w:rsidP="00C50814">
      <w:pPr>
        <w:tabs>
          <w:tab w:val="left" w:pos="2183"/>
        </w:tabs>
        <w:ind w:left="113"/>
        <w:rPr>
          <w:rFonts w:ascii="FS Albert Arabic" w:hAnsi="FS Albert Arabic" w:cs="FS Albert Arabic"/>
          <w:color w:val="000000"/>
          <w:sz w:val="12"/>
          <w:szCs w:val="12"/>
        </w:rPr>
      </w:pPr>
    </w:p>
    <w:p w14:paraId="1FB47417" w14:textId="0F9C846A" w:rsidR="00747016" w:rsidRPr="00051E7D" w:rsidRDefault="00747016">
      <w:pPr>
        <w:rPr>
          <w:rFonts w:ascii="FS Albert Arabic" w:hAnsi="FS Albert Arabic" w:cs="FS Albert Arabic"/>
          <w:color w:val="000000"/>
          <w:sz w:val="12"/>
          <w:szCs w:val="12"/>
        </w:rPr>
      </w:pPr>
    </w:p>
    <w:sectPr w:rsidR="00747016" w:rsidRPr="00051E7D" w:rsidSect="0077151E">
      <w:headerReference w:type="default" r:id="rId13"/>
      <w:footerReference w:type="default" r:id="rId14"/>
      <w:pgSz w:w="11907" w:h="16840" w:code="9"/>
      <w:pgMar w:top="1094" w:right="1138" w:bottom="1080" w:left="1354" w:header="403" w:footer="47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69AD6" w14:textId="77777777" w:rsidR="007C0ECE" w:rsidRDefault="007C0ECE">
      <w:r>
        <w:separator/>
      </w:r>
    </w:p>
  </w:endnote>
  <w:endnote w:type="continuationSeparator" w:id="0">
    <w:p w14:paraId="034A8056" w14:textId="77777777" w:rsidR="007C0ECE" w:rsidRDefault="007C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7137" w14:textId="2631A67D" w:rsidR="00BC3BFD" w:rsidRDefault="00BC3BFD"/>
  <w:p w14:paraId="67FC5C18" w14:textId="77777777" w:rsidR="00DF50EB" w:rsidRPr="0096398D" w:rsidRDefault="00DF50EB" w:rsidP="00DF50EB">
    <w:pPr>
      <w:pStyle w:val="Footer"/>
      <w:rPr>
        <w:sz w:val="16"/>
        <w:szCs w:val="16"/>
        <w:lang w:val="en-AU"/>
      </w:rPr>
    </w:pPr>
  </w:p>
  <w:p w14:paraId="5765F1D0" w14:textId="2B0F5D1C" w:rsidR="00DF50EB" w:rsidRPr="00F92124" w:rsidRDefault="00DF50EB" w:rsidP="00DF50EB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83D0A8" wp14:editId="1FE8800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8C50A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24A13DC2C88C41A697459BB86803B9D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EPM-KEM-TP-000017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6E67E5DABF7E47169B4697ED29E9947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CFAA462" w14:textId="77777777" w:rsidR="00DF50EB" w:rsidRDefault="00DF50EB" w:rsidP="00DF50EB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6812C0D" w14:textId="77777777" w:rsidR="00DF50EB" w:rsidRPr="001E42B6" w:rsidRDefault="00DF50EB" w:rsidP="00DF50EB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8499A20" w14:textId="77777777" w:rsidR="00BC3BFD" w:rsidRPr="00DF50EB" w:rsidRDefault="00BC3BFD" w:rsidP="005F199D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5D4E" w14:textId="77777777" w:rsidR="007C0ECE" w:rsidRDefault="007C0ECE">
      <w:r>
        <w:separator/>
      </w:r>
    </w:p>
  </w:footnote>
  <w:footnote w:type="continuationSeparator" w:id="0">
    <w:p w14:paraId="5C3963F8" w14:textId="77777777" w:rsidR="007C0ECE" w:rsidRDefault="007C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C3BFD" w14:paraId="2FD6D9DC" w14:textId="77777777" w:rsidTr="00C863B0">
      <w:trPr>
        <w:trHeight w:val="420"/>
        <w:jc w:val="center"/>
      </w:trPr>
      <w:tc>
        <w:tcPr>
          <w:tcW w:w="284" w:type="dxa"/>
        </w:tcPr>
        <w:p w14:paraId="456E7FF5" w14:textId="3B41C6EA" w:rsidR="00BC3BFD" w:rsidRDefault="00BC3BFD" w:rsidP="00227AF6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sz w:val="24"/>
              <w:szCs w:val="24"/>
            </w:rPr>
            <w:alias w:val="Title"/>
            <w:tag w:val=""/>
            <w:id w:val="-43297349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B2FB245" w14:textId="01176C1D" w:rsidR="00BC3BFD" w:rsidRPr="006A25F8" w:rsidRDefault="008843C1" w:rsidP="0077151E">
              <w:pPr>
                <w:pStyle w:val="CPDocTitle"/>
                <w:ind w:left="603" w:firstLine="425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sz w:val="24"/>
                  <w:szCs w:val="24"/>
                </w:rPr>
                <w:t>Atmospheric Bulk Chemical Feed System Data Sheet Template</w:t>
              </w:r>
            </w:p>
          </w:sdtContent>
        </w:sdt>
      </w:tc>
    </w:tr>
  </w:tbl>
  <w:p w14:paraId="607089C3" w14:textId="6578D09A" w:rsidR="00BC3BFD" w:rsidRDefault="00051E7D" w:rsidP="00227AF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E65725C" wp14:editId="464D0725">
          <wp:simplePos x="0" y="0"/>
          <wp:positionH relativeFrom="column">
            <wp:posOffset>-726440</wp:posOffset>
          </wp:positionH>
          <wp:positionV relativeFrom="paragraph">
            <wp:posOffset>-657225</wp:posOffset>
          </wp:positionV>
          <wp:extent cx="1419225" cy="621363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621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B88"/>
    <w:multiLevelType w:val="hybridMultilevel"/>
    <w:tmpl w:val="224C1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104"/>
    <w:multiLevelType w:val="hybridMultilevel"/>
    <w:tmpl w:val="8ACE6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54107848"/>
    <w:lvl w:ilvl="0" w:tplc="BC56E73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F0479"/>
    <w:multiLevelType w:val="hybridMultilevel"/>
    <w:tmpl w:val="87C87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6375"/>
    <w:multiLevelType w:val="hybridMultilevel"/>
    <w:tmpl w:val="83A6FD8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5355"/>
    <w:multiLevelType w:val="hybridMultilevel"/>
    <w:tmpl w:val="2E20E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8607A"/>
    <w:multiLevelType w:val="hybridMultilevel"/>
    <w:tmpl w:val="20666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DF35F96"/>
    <w:multiLevelType w:val="hybridMultilevel"/>
    <w:tmpl w:val="59E4D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97A44"/>
    <w:multiLevelType w:val="multilevel"/>
    <w:tmpl w:val="358C8BBC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5D316F38"/>
    <w:multiLevelType w:val="hybridMultilevel"/>
    <w:tmpl w:val="8C7E2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856BC"/>
    <w:multiLevelType w:val="hybridMultilevel"/>
    <w:tmpl w:val="E86C0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638B2"/>
    <w:multiLevelType w:val="hybridMultilevel"/>
    <w:tmpl w:val="552E2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C2C51"/>
    <w:multiLevelType w:val="hybridMultilevel"/>
    <w:tmpl w:val="C23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F2635"/>
    <w:multiLevelType w:val="hybridMultilevel"/>
    <w:tmpl w:val="C1E030E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4"/>
  </w:num>
  <w:num w:numId="8">
    <w:abstractNumId w:val="15"/>
  </w:num>
  <w:num w:numId="9">
    <w:abstractNumId w:val="3"/>
  </w:num>
  <w:num w:numId="10">
    <w:abstractNumId w:val="0"/>
  </w:num>
  <w:num w:numId="11">
    <w:abstractNumId w:val="1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  <w:num w:numId="17">
    <w:abstractNumId w:val="13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3CA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12D3"/>
    <w:rsid w:val="00032E7C"/>
    <w:rsid w:val="00033477"/>
    <w:rsid w:val="00034191"/>
    <w:rsid w:val="00034263"/>
    <w:rsid w:val="000346AD"/>
    <w:rsid w:val="00035B90"/>
    <w:rsid w:val="0003615A"/>
    <w:rsid w:val="0004027A"/>
    <w:rsid w:val="00041656"/>
    <w:rsid w:val="00041D0C"/>
    <w:rsid w:val="00042F74"/>
    <w:rsid w:val="00043268"/>
    <w:rsid w:val="00044245"/>
    <w:rsid w:val="00044E0E"/>
    <w:rsid w:val="000451B5"/>
    <w:rsid w:val="00045624"/>
    <w:rsid w:val="000471E1"/>
    <w:rsid w:val="00051E7D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1E79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BE3"/>
    <w:rsid w:val="000B0438"/>
    <w:rsid w:val="000B12AF"/>
    <w:rsid w:val="000B20C8"/>
    <w:rsid w:val="000B2DDE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D8E"/>
    <w:rsid w:val="000C557F"/>
    <w:rsid w:val="000C75C7"/>
    <w:rsid w:val="000D1F51"/>
    <w:rsid w:val="000D3297"/>
    <w:rsid w:val="000D3EC2"/>
    <w:rsid w:val="000D4095"/>
    <w:rsid w:val="000D4B0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D6E"/>
    <w:rsid w:val="00105AB4"/>
    <w:rsid w:val="00106534"/>
    <w:rsid w:val="0011071D"/>
    <w:rsid w:val="00111D55"/>
    <w:rsid w:val="0011233A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3428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35B"/>
    <w:rsid w:val="00185C86"/>
    <w:rsid w:val="00187982"/>
    <w:rsid w:val="00190185"/>
    <w:rsid w:val="00190CCD"/>
    <w:rsid w:val="00191C66"/>
    <w:rsid w:val="00191ED3"/>
    <w:rsid w:val="001920C0"/>
    <w:rsid w:val="0019546D"/>
    <w:rsid w:val="00196E26"/>
    <w:rsid w:val="00197F53"/>
    <w:rsid w:val="001A1919"/>
    <w:rsid w:val="001A1F3D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6655"/>
    <w:rsid w:val="001C74B0"/>
    <w:rsid w:val="001D0AFA"/>
    <w:rsid w:val="001D0F8C"/>
    <w:rsid w:val="001D17A0"/>
    <w:rsid w:val="001D2A9A"/>
    <w:rsid w:val="001D3C4C"/>
    <w:rsid w:val="001D5954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172F"/>
    <w:rsid w:val="002235C2"/>
    <w:rsid w:val="00223BDE"/>
    <w:rsid w:val="00225124"/>
    <w:rsid w:val="00226FC5"/>
    <w:rsid w:val="00227AF6"/>
    <w:rsid w:val="00231728"/>
    <w:rsid w:val="00231CB3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5C80"/>
    <w:rsid w:val="00246DC4"/>
    <w:rsid w:val="00250B75"/>
    <w:rsid w:val="00250F6B"/>
    <w:rsid w:val="00251BED"/>
    <w:rsid w:val="0025406B"/>
    <w:rsid w:val="0025450A"/>
    <w:rsid w:val="00254ED5"/>
    <w:rsid w:val="00255502"/>
    <w:rsid w:val="00256380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67580"/>
    <w:rsid w:val="002732AA"/>
    <w:rsid w:val="002749D3"/>
    <w:rsid w:val="00275402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F21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956B2"/>
    <w:rsid w:val="002A0197"/>
    <w:rsid w:val="002A1CBF"/>
    <w:rsid w:val="002A28F3"/>
    <w:rsid w:val="002A295F"/>
    <w:rsid w:val="002A4C65"/>
    <w:rsid w:val="002A5C92"/>
    <w:rsid w:val="002A76FE"/>
    <w:rsid w:val="002B224C"/>
    <w:rsid w:val="002B36FA"/>
    <w:rsid w:val="002B3DB8"/>
    <w:rsid w:val="002B3E07"/>
    <w:rsid w:val="002B507C"/>
    <w:rsid w:val="002B61CE"/>
    <w:rsid w:val="002B6649"/>
    <w:rsid w:val="002C021D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0D9B"/>
    <w:rsid w:val="002D3249"/>
    <w:rsid w:val="002D33B6"/>
    <w:rsid w:val="002D3E60"/>
    <w:rsid w:val="002D4527"/>
    <w:rsid w:val="002D4749"/>
    <w:rsid w:val="002D4C4B"/>
    <w:rsid w:val="002D5C25"/>
    <w:rsid w:val="002D64FB"/>
    <w:rsid w:val="002D74DB"/>
    <w:rsid w:val="002D7941"/>
    <w:rsid w:val="002E0151"/>
    <w:rsid w:val="002E082B"/>
    <w:rsid w:val="002E2680"/>
    <w:rsid w:val="002E3929"/>
    <w:rsid w:val="002E5CFE"/>
    <w:rsid w:val="002E6175"/>
    <w:rsid w:val="002E7AC0"/>
    <w:rsid w:val="002F1340"/>
    <w:rsid w:val="002F19E2"/>
    <w:rsid w:val="002F251A"/>
    <w:rsid w:val="002F3D92"/>
    <w:rsid w:val="002F4567"/>
    <w:rsid w:val="002F4896"/>
    <w:rsid w:val="002F4D4E"/>
    <w:rsid w:val="002F5108"/>
    <w:rsid w:val="002F586F"/>
    <w:rsid w:val="002F5E71"/>
    <w:rsid w:val="002F7BF3"/>
    <w:rsid w:val="00300652"/>
    <w:rsid w:val="003014BF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3E10"/>
    <w:rsid w:val="00315853"/>
    <w:rsid w:val="00321A23"/>
    <w:rsid w:val="00321B97"/>
    <w:rsid w:val="00323732"/>
    <w:rsid w:val="00324233"/>
    <w:rsid w:val="003243C2"/>
    <w:rsid w:val="00324645"/>
    <w:rsid w:val="003257AE"/>
    <w:rsid w:val="00325C80"/>
    <w:rsid w:val="003261F9"/>
    <w:rsid w:val="00327621"/>
    <w:rsid w:val="0033095B"/>
    <w:rsid w:val="00333233"/>
    <w:rsid w:val="003343AB"/>
    <w:rsid w:val="00334660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066D"/>
    <w:rsid w:val="003614F1"/>
    <w:rsid w:val="003633B5"/>
    <w:rsid w:val="003637B4"/>
    <w:rsid w:val="0036385B"/>
    <w:rsid w:val="00363D7F"/>
    <w:rsid w:val="003654A4"/>
    <w:rsid w:val="003704CC"/>
    <w:rsid w:val="00370AA5"/>
    <w:rsid w:val="00370E78"/>
    <w:rsid w:val="00371028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2E43"/>
    <w:rsid w:val="00383AFF"/>
    <w:rsid w:val="00384A8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7D1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2C95"/>
    <w:rsid w:val="003B743F"/>
    <w:rsid w:val="003B7EEF"/>
    <w:rsid w:val="003C26C0"/>
    <w:rsid w:val="003C2788"/>
    <w:rsid w:val="003C2831"/>
    <w:rsid w:val="003C4240"/>
    <w:rsid w:val="003C4513"/>
    <w:rsid w:val="003C5C59"/>
    <w:rsid w:val="003C6F92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7CC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39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35B6"/>
    <w:rsid w:val="00464E40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4C6"/>
    <w:rsid w:val="0049398F"/>
    <w:rsid w:val="00494ADB"/>
    <w:rsid w:val="00497921"/>
    <w:rsid w:val="004A07D8"/>
    <w:rsid w:val="004A1416"/>
    <w:rsid w:val="004A1547"/>
    <w:rsid w:val="004A29DB"/>
    <w:rsid w:val="004A2A29"/>
    <w:rsid w:val="004A3719"/>
    <w:rsid w:val="004A38C6"/>
    <w:rsid w:val="004A3BD6"/>
    <w:rsid w:val="004A457B"/>
    <w:rsid w:val="004A5F28"/>
    <w:rsid w:val="004A607C"/>
    <w:rsid w:val="004B123E"/>
    <w:rsid w:val="004B1312"/>
    <w:rsid w:val="004B1905"/>
    <w:rsid w:val="004B2097"/>
    <w:rsid w:val="004B2CA4"/>
    <w:rsid w:val="004B34F6"/>
    <w:rsid w:val="004B361B"/>
    <w:rsid w:val="004B3D5B"/>
    <w:rsid w:val="004B7009"/>
    <w:rsid w:val="004B7B53"/>
    <w:rsid w:val="004B7F6F"/>
    <w:rsid w:val="004C013A"/>
    <w:rsid w:val="004C401F"/>
    <w:rsid w:val="004C4D38"/>
    <w:rsid w:val="004C59F2"/>
    <w:rsid w:val="004C70AB"/>
    <w:rsid w:val="004C7E7E"/>
    <w:rsid w:val="004D0048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4A40"/>
    <w:rsid w:val="00516E59"/>
    <w:rsid w:val="00517166"/>
    <w:rsid w:val="00517B68"/>
    <w:rsid w:val="00521D92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8D1"/>
    <w:rsid w:val="00541B66"/>
    <w:rsid w:val="005428D5"/>
    <w:rsid w:val="00543831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1FF2"/>
    <w:rsid w:val="00563175"/>
    <w:rsid w:val="00563FFB"/>
    <w:rsid w:val="005650DC"/>
    <w:rsid w:val="0056510D"/>
    <w:rsid w:val="00565218"/>
    <w:rsid w:val="0056527B"/>
    <w:rsid w:val="00570CC8"/>
    <w:rsid w:val="00570D8A"/>
    <w:rsid w:val="00571430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86F50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564"/>
    <w:rsid w:val="005B3B1F"/>
    <w:rsid w:val="005B42A9"/>
    <w:rsid w:val="005B4F86"/>
    <w:rsid w:val="005B62D9"/>
    <w:rsid w:val="005B6FE3"/>
    <w:rsid w:val="005B7300"/>
    <w:rsid w:val="005B7EA6"/>
    <w:rsid w:val="005C2D76"/>
    <w:rsid w:val="005C37F5"/>
    <w:rsid w:val="005C4077"/>
    <w:rsid w:val="005C4C1C"/>
    <w:rsid w:val="005C4F86"/>
    <w:rsid w:val="005C5022"/>
    <w:rsid w:val="005C5D04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065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199D"/>
    <w:rsid w:val="005F3D03"/>
    <w:rsid w:val="005F5C08"/>
    <w:rsid w:val="005F6A91"/>
    <w:rsid w:val="006003A3"/>
    <w:rsid w:val="00601416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2F3"/>
    <w:rsid w:val="00615725"/>
    <w:rsid w:val="006218EB"/>
    <w:rsid w:val="00622A1D"/>
    <w:rsid w:val="00624007"/>
    <w:rsid w:val="00624068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1C2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453"/>
    <w:rsid w:val="00673090"/>
    <w:rsid w:val="00673ACF"/>
    <w:rsid w:val="00675A50"/>
    <w:rsid w:val="006775D0"/>
    <w:rsid w:val="00680207"/>
    <w:rsid w:val="00680A97"/>
    <w:rsid w:val="00680B5F"/>
    <w:rsid w:val="0068156C"/>
    <w:rsid w:val="00681894"/>
    <w:rsid w:val="00683DC3"/>
    <w:rsid w:val="00684601"/>
    <w:rsid w:val="00684B12"/>
    <w:rsid w:val="00690B17"/>
    <w:rsid w:val="00690B1F"/>
    <w:rsid w:val="00692DCC"/>
    <w:rsid w:val="00693839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5A2C"/>
    <w:rsid w:val="006A65CD"/>
    <w:rsid w:val="006A6A09"/>
    <w:rsid w:val="006B113F"/>
    <w:rsid w:val="006B56C1"/>
    <w:rsid w:val="006C06FB"/>
    <w:rsid w:val="006C1246"/>
    <w:rsid w:val="006C170C"/>
    <w:rsid w:val="006C2DC4"/>
    <w:rsid w:val="006C54E9"/>
    <w:rsid w:val="006C5CE5"/>
    <w:rsid w:val="006C68A8"/>
    <w:rsid w:val="006C7E9B"/>
    <w:rsid w:val="006D12F0"/>
    <w:rsid w:val="006D26FE"/>
    <w:rsid w:val="006D2AA9"/>
    <w:rsid w:val="006D2B05"/>
    <w:rsid w:val="006D424D"/>
    <w:rsid w:val="006D4EE9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3FDA"/>
    <w:rsid w:val="007045BB"/>
    <w:rsid w:val="00704D37"/>
    <w:rsid w:val="00705631"/>
    <w:rsid w:val="00705DF2"/>
    <w:rsid w:val="00706D3D"/>
    <w:rsid w:val="007079B2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3971"/>
    <w:rsid w:val="007348CC"/>
    <w:rsid w:val="00735F70"/>
    <w:rsid w:val="0074267E"/>
    <w:rsid w:val="00744550"/>
    <w:rsid w:val="00744AEE"/>
    <w:rsid w:val="00746367"/>
    <w:rsid w:val="0074691D"/>
    <w:rsid w:val="00747016"/>
    <w:rsid w:val="00751681"/>
    <w:rsid w:val="007522D4"/>
    <w:rsid w:val="00752778"/>
    <w:rsid w:val="00755A6E"/>
    <w:rsid w:val="00757817"/>
    <w:rsid w:val="00760DBA"/>
    <w:rsid w:val="00763062"/>
    <w:rsid w:val="007635A7"/>
    <w:rsid w:val="007638F4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51E"/>
    <w:rsid w:val="00771E0C"/>
    <w:rsid w:val="007727D5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87CB9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6A61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0ECE"/>
    <w:rsid w:val="007C1E16"/>
    <w:rsid w:val="007C2468"/>
    <w:rsid w:val="007C3154"/>
    <w:rsid w:val="007C3ACF"/>
    <w:rsid w:val="007C3FD1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CB4"/>
    <w:rsid w:val="007D4B4A"/>
    <w:rsid w:val="007D5BF5"/>
    <w:rsid w:val="007D63D9"/>
    <w:rsid w:val="007D6AFF"/>
    <w:rsid w:val="007D7022"/>
    <w:rsid w:val="007D762A"/>
    <w:rsid w:val="007E10A3"/>
    <w:rsid w:val="007E21A3"/>
    <w:rsid w:val="007E250F"/>
    <w:rsid w:val="007E3C29"/>
    <w:rsid w:val="007E65B1"/>
    <w:rsid w:val="007E6962"/>
    <w:rsid w:val="007E6B88"/>
    <w:rsid w:val="007E7B31"/>
    <w:rsid w:val="007E7B32"/>
    <w:rsid w:val="007F0CBA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77B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074A"/>
    <w:rsid w:val="00831D40"/>
    <w:rsid w:val="00832D3B"/>
    <w:rsid w:val="00832DFB"/>
    <w:rsid w:val="00833660"/>
    <w:rsid w:val="00833C12"/>
    <w:rsid w:val="0083454D"/>
    <w:rsid w:val="00834669"/>
    <w:rsid w:val="008347B6"/>
    <w:rsid w:val="00835C6A"/>
    <w:rsid w:val="00836060"/>
    <w:rsid w:val="00836E72"/>
    <w:rsid w:val="008416C9"/>
    <w:rsid w:val="008416D9"/>
    <w:rsid w:val="00842438"/>
    <w:rsid w:val="008432EA"/>
    <w:rsid w:val="00843C84"/>
    <w:rsid w:val="008459A8"/>
    <w:rsid w:val="008504CD"/>
    <w:rsid w:val="0085178D"/>
    <w:rsid w:val="00852597"/>
    <w:rsid w:val="0085295E"/>
    <w:rsid w:val="008544C0"/>
    <w:rsid w:val="008556C6"/>
    <w:rsid w:val="00855A1E"/>
    <w:rsid w:val="00856221"/>
    <w:rsid w:val="0085681A"/>
    <w:rsid w:val="008605A4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1BB7"/>
    <w:rsid w:val="0088397F"/>
    <w:rsid w:val="008843C1"/>
    <w:rsid w:val="008878EB"/>
    <w:rsid w:val="00890FD8"/>
    <w:rsid w:val="00891B0E"/>
    <w:rsid w:val="00891B6F"/>
    <w:rsid w:val="008920A7"/>
    <w:rsid w:val="0089312A"/>
    <w:rsid w:val="00893183"/>
    <w:rsid w:val="008935D1"/>
    <w:rsid w:val="00893B5C"/>
    <w:rsid w:val="00894600"/>
    <w:rsid w:val="00894EC1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6E4C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3F0F"/>
    <w:rsid w:val="008D4404"/>
    <w:rsid w:val="008D4B2B"/>
    <w:rsid w:val="008D70A5"/>
    <w:rsid w:val="008D7156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5061"/>
    <w:rsid w:val="00904903"/>
    <w:rsid w:val="0090566B"/>
    <w:rsid w:val="00906666"/>
    <w:rsid w:val="00907908"/>
    <w:rsid w:val="00907B8E"/>
    <w:rsid w:val="00907EE4"/>
    <w:rsid w:val="009100D2"/>
    <w:rsid w:val="00910F09"/>
    <w:rsid w:val="009115F9"/>
    <w:rsid w:val="0091456C"/>
    <w:rsid w:val="009147D9"/>
    <w:rsid w:val="00915FB1"/>
    <w:rsid w:val="0091622D"/>
    <w:rsid w:val="00916BAD"/>
    <w:rsid w:val="00920497"/>
    <w:rsid w:val="00920F30"/>
    <w:rsid w:val="00920F7C"/>
    <w:rsid w:val="00921139"/>
    <w:rsid w:val="00921B24"/>
    <w:rsid w:val="00922892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2E1D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C7D5E"/>
    <w:rsid w:val="009D0771"/>
    <w:rsid w:val="009D0B08"/>
    <w:rsid w:val="009D1A5B"/>
    <w:rsid w:val="009D1FF6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177B"/>
    <w:rsid w:val="009F2262"/>
    <w:rsid w:val="009F385A"/>
    <w:rsid w:val="009F4B8B"/>
    <w:rsid w:val="009F4EBD"/>
    <w:rsid w:val="009F6AEC"/>
    <w:rsid w:val="009F6E23"/>
    <w:rsid w:val="009F759E"/>
    <w:rsid w:val="009F7901"/>
    <w:rsid w:val="009F7970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0E28"/>
    <w:rsid w:val="00A11EB0"/>
    <w:rsid w:val="00A1351F"/>
    <w:rsid w:val="00A13C3A"/>
    <w:rsid w:val="00A15DA8"/>
    <w:rsid w:val="00A160F0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0D3"/>
    <w:rsid w:val="00A327E1"/>
    <w:rsid w:val="00A32955"/>
    <w:rsid w:val="00A329C3"/>
    <w:rsid w:val="00A346DC"/>
    <w:rsid w:val="00A3485E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137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449B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8C9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588C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1DC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5A85"/>
    <w:rsid w:val="00B5740F"/>
    <w:rsid w:val="00B57FE8"/>
    <w:rsid w:val="00B603D9"/>
    <w:rsid w:val="00B6167D"/>
    <w:rsid w:val="00B61C75"/>
    <w:rsid w:val="00B61EB4"/>
    <w:rsid w:val="00B625B3"/>
    <w:rsid w:val="00B62932"/>
    <w:rsid w:val="00B66613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7F56"/>
    <w:rsid w:val="00B9066D"/>
    <w:rsid w:val="00B90EF9"/>
    <w:rsid w:val="00B9134B"/>
    <w:rsid w:val="00B977CE"/>
    <w:rsid w:val="00B97F84"/>
    <w:rsid w:val="00BA00F6"/>
    <w:rsid w:val="00BA0A99"/>
    <w:rsid w:val="00BA0DB6"/>
    <w:rsid w:val="00BA0F2A"/>
    <w:rsid w:val="00BA1BCB"/>
    <w:rsid w:val="00BA2CDF"/>
    <w:rsid w:val="00BA749B"/>
    <w:rsid w:val="00BB0730"/>
    <w:rsid w:val="00BB14D6"/>
    <w:rsid w:val="00BB1D7C"/>
    <w:rsid w:val="00BB20B5"/>
    <w:rsid w:val="00BB3B25"/>
    <w:rsid w:val="00BB419D"/>
    <w:rsid w:val="00BB6070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3BFD"/>
    <w:rsid w:val="00BC4361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2CAE"/>
    <w:rsid w:val="00BF3763"/>
    <w:rsid w:val="00BF48C6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7B8"/>
    <w:rsid w:val="00C42C01"/>
    <w:rsid w:val="00C435D4"/>
    <w:rsid w:val="00C4446E"/>
    <w:rsid w:val="00C449C3"/>
    <w:rsid w:val="00C45601"/>
    <w:rsid w:val="00C46833"/>
    <w:rsid w:val="00C50814"/>
    <w:rsid w:val="00C5377E"/>
    <w:rsid w:val="00C53A88"/>
    <w:rsid w:val="00C5443F"/>
    <w:rsid w:val="00C5449E"/>
    <w:rsid w:val="00C544AA"/>
    <w:rsid w:val="00C548DB"/>
    <w:rsid w:val="00C55BB4"/>
    <w:rsid w:val="00C56436"/>
    <w:rsid w:val="00C56AB3"/>
    <w:rsid w:val="00C57F65"/>
    <w:rsid w:val="00C604A1"/>
    <w:rsid w:val="00C60C2F"/>
    <w:rsid w:val="00C611C0"/>
    <w:rsid w:val="00C64450"/>
    <w:rsid w:val="00C6685A"/>
    <w:rsid w:val="00C669C1"/>
    <w:rsid w:val="00C6723B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63B0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5F9C"/>
    <w:rsid w:val="00C96049"/>
    <w:rsid w:val="00C977A7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A7F8B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61E"/>
    <w:rsid w:val="00CD016A"/>
    <w:rsid w:val="00CD0BB4"/>
    <w:rsid w:val="00CD1283"/>
    <w:rsid w:val="00CD1426"/>
    <w:rsid w:val="00CD2012"/>
    <w:rsid w:val="00CD27B4"/>
    <w:rsid w:val="00CD29CD"/>
    <w:rsid w:val="00CD33BA"/>
    <w:rsid w:val="00CD3E3B"/>
    <w:rsid w:val="00CD47F1"/>
    <w:rsid w:val="00CD5023"/>
    <w:rsid w:val="00CD62F8"/>
    <w:rsid w:val="00CE1213"/>
    <w:rsid w:val="00CE1A6F"/>
    <w:rsid w:val="00CE1D2D"/>
    <w:rsid w:val="00CE21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7424"/>
    <w:rsid w:val="00D32B47"/>
    <w:rsid w:val="00D34B47"/>
    <w:rsid w:val="00D35F79"/>
    <w:rsid w:val="00D360D5"/>
    <w:rsid w:val="00D373C7"/>
    <w:rsid w:val="00D377CB"/>
    <w:rsid w:val="00D40C05"/>
    <w:rsid w:val="00D414FC"/>
    <w:rsid w:val="00D42E31"/>
    <w:rsid w:val="00D42EBE"/>
    <w:rsid w:val="00D44160"/>
    <w:rsid w:val="00D45741"/>
    <w:rsid w:val="00D4670D"/>
    <w:rsid w:val="00D47B39"/>
    <w:rsid w:val="00D517B0"/>
    <w:rsid w:val="00D54818"/>
    <w:rsid w:val="00D561AC"/>
    <w:rsid w:val="00D5660E"/>
    <w:rsid w:val="00D57A63"/>
    <w:rsid w:val="00D57F8D"/>
    <w:rsid w:val="00D600B6"/>
    <w:rsid w:val="00D60A5F"/>
    <w:rsid w:val="00D62F6B"/>
    <w:rsid w:val="00D62F88"/>
    <w:rsid w:val="00D63B09"/>
    <w:rsid w:val="00D65A36"/>
    <w:rsid w:val="00D65D9D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077C"/>
    <w:rsid w:val="00D846DA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5D3"/>
    <w:rsid w:val="00D93E98"/>
    <w:rsid w:val="00D9448F"/>
    <w:rsid w:val="00D952BF"/>
    <w:rsid w:val="00D95D83"/>
    <w:rsid w:val="00D969D6"/>
    <w:rsid w:val="00D97065"/>
    <w:rsid w:val="00D97ADB"/>
    <w:rsid w:val="00DA0993"/>
    <w:rsid w:val="00DA19C7"/>
    <w:rsid w:val="00DA2177"/>
    <w:rsid w:val="00DA3E9A"/>
    <w:rsid w:val="00DA47F4"/>
    <w:rsid w:val="00DA71B7"/>
    <w:rsid w:val="00DA7582"/>
    <w:rsid w:val="00DA7A8A"/>
    <w:rsid w:val="00DA7B09"/>
    <w:rsid w:val="00DB0D9B"/>
    <w:rsid w:val="00DB1078"/>
    <w:rsid w:val="00DB2023"/>
    <w:rsid w:val="00DB4D3C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24E"/>
    <w:rsid w:val="00DE0831"/>
    <w:rsid w:val="00DE154F"/>
    <w:rsid w:val="00DE16BA"/>
    <w:rsid w:val="00DE1EF0"/>
    <w:rsid w:val="00DE218C"/>
    <w:rsid w:val="00DE382A"/>
    <w:rsid w:val="00DE73CB"/>
    <w:rsid w:val="00DF11A3"/>
    <w:rsid w:val="00DF269B"/>
    <w:rsid w:val="00DF3C98"/>
    <w:rsid w:val="00DF50EB"/>
    <w:rsid w:val="00DF52DF"/>
    <w:rsid w:val="00DF708F"/>
    <w:rsid w:val="00E024D7"/>
    <w:rsid w:val="00E02539"/>
    <w:rsid w:val="00E05611"/>
    <w:rsid w:val="00E057AE"/>
    <w:rsid w:val="00E064A8"/>
    <w:rsid w:val="00E0795B"/>
    <w:rsid w:val="00E1010B"/>
    <w:rsid w:val="00E103FE"/>
    <w:rsid w:val="00E10D5F"/>
    <w:rsid w:val="00E11835"/>
    <w:rsid w:val="00E1214A"/>
    <w:rsid w:val="00E12BBA"/>
    <w:rsid w:val="00E14348"/>
    <w:rsid w:val="00E154B9"/>
    <w:rsid w:val="00E15578"/>
    <w:rsid w:val="00E1646D"/>
    <w:rsid w:val="00E17825"/>
    <w:rsid w:val="00E20C29"/>
    <w:rsid w:val="00E2374E"/>
    <w:rsid w:val="00E241C8"/>
    <w:rsid w:val="00E25F39"/>
    <w:rsid w:val="00E26997"/>
    <w:rsid w:val="00E3278A"/>
    <w:rsid w:val="00E32D3B"/>
    <w:rsid w:val="00E335F1"/>
    <w:rsid w:val="00E33DF1"/>
    <w:rsid w:val="00E3733B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0E8"/>
    <w:rsid w:val="00E81D01"/>
    <w:rsid w:val="00E83687"/>
    <w:rsid w:val="00E83794"/>
    <w:rsid w:val="00E837D7"/>
    <w:rsid w:val="00E849D9"/>
    <w:rsid w:val="00E858DD"/>
    <w:rsid w:val="00E8593C"/>
    <w:rsid w:val="00E91E5F"/>
    <w:rsid w:val="00E92D15"/>
    <w:rsid w:val="00E92D68"/>
    <w:rsid w:val="00E93615"/>
    <w:rsid w:val="00E93A74"/>
    <w:rsid w:val="00E94BD9"/>
    <w:rsid w:val="00E957C1"/>
    <w:rsid w:val="00E96E67"/>
    <w:rsid w:val="00E9702A"/>
    <w:rsid w:val="00EA0CF7"/>
    <w:rsid w:val="00EA1649"/>
    <w:rsid w:val="00EA171B"/>
    <w:rsid w:val="00EA1E3D"/>
    <w:rsid w:val="00EA504E"/>
    <w:rsid w:val="00EA6DB1"/>
    <w:rsid w:val="00EA725D"/>
    <w:rsid w:val="00EB0532"/>
    <w:rsid w:val="00EB0BDB"/>
    <w:rsid w:val="00EB1183"/>
    <w:rsid w:val="00EB120A"/>
    <w:rsid w:val="00EB1849"/>
    <w:rsid w:val="00EB1D9F"/>
    <w:rsid w:val="00EB3AF6"/>
    <w:rsid w:val="00EB58E6"/>
    <w:rsid w:val="00EB6E00"/>
    <w:rsid w:val="00EB7AE8"/>
    <w:rsid w:val="00EC029F"/>
    <w:rsid w:val="00EC05B7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15F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4D1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26D9"/>
    <w:rsid w:val="00F831E9"/>
    <w:rsid w:val="00F8431F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431"/>
    <w:rsid w:val="00FC57B5"/>
    <w:rsid w:val="00FC5882"/>
    <w:rsid w:val="00FC7947"/>
    <w:rsid w:val="00FC7F38"/>
    <w:rsid w:val="00FD39FA"/>
    <w:rsid w:val="00FD4C8D"/>
    <w:rsid w:val="00FD569E"/>
    <w:rsid w:val="00FD5D61"/>
    <w:rsid w:val="00FD6B1C"/>
    <w:rsid w:val="00FD72A1"/>
    <w:rsid w:val="00FE1484"/>
    <w:rsid w:val="00FE15DF"/>
    <w:rsid w:val="00FE1AA2"/>
    <w:rsid w:val="00FE1AB0"/>
    <w:rsid w:val="00FE2A2D"/>
    <w:rsid w:val="00FE478F"/>
    <w:rsid w:val="00FE76E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A6A61"/>
    <w:pPr>
      <w:keepNext/>
      <w:numPr>
        <w:numId w:val="2"/>
      </w:numPr>
      <w:spacing w:before="120" w:after="240"/>
      <w:ind w:left="720" w:hanging="720"/>
      <w:outlineLvl w:val="0"/>
    </w:pPr>
    <w:rPr>
      <w:rFonts w:ascii="Arial Bold" w:hAnsi="Arial Bold" w:cs="Arial"/>
      <w:b/>
      <w:caps/>
      <w:sz w:val="26"/>
      <w:szCs w:val="24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034191"/>
    <w:pPr>
      <w:keepNext/>
      <w:numPr>
        <w:ilvl w:val="1"/>
        <w:numId w:val="2"/>
      </w:numPr>
      <w:spacing w:after="240"/>
      <w:ind w:left="720" w:hanging="72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881BB7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1584" w:hanging="864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4D0048"/>
    <w:pPr>
      <w:keepNext/>
      <w:numPr>
        <w:ilvl w:val="3"/>
        <w:numId w:val="2"/>
      </w:numPr>
      <w:spacing w:after="120"/>
      <w:ind w:left="1584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570CC8"/>
    <w:pPr>
      <w:tabs>
        <w:tab w:val="left" w:pos="540"/>
        <w:tab w:val="right" w:leader="dot" w:pos="9345"/>
      </w:tabs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570CC8"/>
    <w:pPr>
      <w:tabs>
        <w:tab w:val="left" w:pos="540"/>
        <w:tab w:val="right" w:leader="dot" w:pos="9345"/>
      </w:tabs>
      <w:spacing w:before="120" w:after="120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034263"/>
    <w:pPr>
      <w:tabs>
        <w:tab w:val="right" w:leader="dot" w:pos="9345"/>
      </w:tabs>
      <w:spacing w:before="60" w:after="60"/>
      <w:ind w:left="1440" w:hanging="864"/>
    </w:pPr>
    <w:rPr>
      <w:iCs/>
      <w:noProof/>
      <w:sz w:val="18"/>
    </w:rPr>
  </w:style>
  <w:style w:type="paragraph" w:styleId="TOC4">
    <w:name w:val="toc 4"/>
    <w:basedOn w:val="Normal"/>
    <w:next w:val="Normal"/>
    <w:autoRedefine/>
    <w:uiPriority w:val="99"/>
    <w:locked/>
    <w:rsid w:val="00570CC8"/>
    <w:pPr>
      <w:tabs>
        <w:tab w:val="right" w:leader="dot" w:pos="9345"/>
      </w:tabs>
      <w:spacing w:before="60" w:after="60"/>
      <w:ind w:left="1440" w:hanging="864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6C5CE5"/>
    <w:pPr>
      <w:tabs>
        <w:tab w:val="right" w:leader="dot" w:pos="9346"/>
      </w:tabs>
      <w:spacing w:after="120"/>
      <w:ind w:left="1872" w:hanging="1296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034191"/>
    <w:rPr>
      <w:rFonts w:ascii="Arial" w:hAnsi="Arial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034263"/>
    <w:rPr>
      <w:rFonts w:ascii="Arial" w:hAnsi="Arial"/>
      <w:iCs/>
      <w:noProof/>
      <w:sz w:val="18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A6A61"/>
    <w:rPr>
      <w:rFonts w:ascii="Arial Bold" w:hAnsi="Arial Bold" w:cs="Arial"/>
      <w:b/>
      <w:caps/>
      <w:sz w:val="26"/>
      <w:szCs w:val="24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autoRedefine/>
    <w:uiPriority w:val="99"/>
    <w:qFormat/>
    <w:rsid w:val="004D0048"/>
    <w:pPr>
      <w:numPr>
        <w:ilvl w:val="1"/>
        <w:numId w:val="4"/>
      </w:numPr>
      <w:spacing w:after="60"/>
      <w:ind w:left="2448" w:hanging="432"/>
    </w:pPr>
  </w:style>
  <w:style w:type="paragraph" w:customStyle="1" w:styleId="Bullet3">
    <w:name w:val="Bullet 3"/>
    <w:basedOn w:val="Bullet2"/>
    <w:autoRedefine/>
    <w:uiPriority w:val="99"/>
    <w:qFormat/>
    <w:rsid w:val="004D0048"/>
    <w:pPr>
      <w:numPr>
        <w:ilvl w:val="2"/>
      </w:numPr>
      <w:ind w:left="2880" w:hanging="432"/>
    </w:pPr>
  </w:style>
  <w:style w:type="paragraph" w:customStyle="1" w:styleId="Bullet1">
    <w:name w:val="Bullet 1"/>
    <w:basedOn w:val="ListParagraph"/>
    <w:autoRedefine/>
    <w:uiPriority w:val="99"/>
    <w:qFormat/>
    <w:rsid w:val="004D0048"/>
    <w:pPr>
      <w:numPr>
        <w:numId w:val="4"/>
      </w:numPr>
      <w:spacing w:after="60"/>
      <w:ind w:left="2016" w:hanging="432"/>
    </w:pPr>
  </w:style>
  <w:style w:type="paragraph" w:customStyle="1" w:styleId="AttachmentHeading">
    <w:name w:val="Attachment Heading"/>
    <w:basedOn w:val="SectionHeading"/>
    <w:link w:val="AttachmentHeadingChar"/>
    <w:autoRedefine/>
    <w:qFormat/>
    <w:rsid w:val="00FC7F38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  <w:style w:type="paragraph" w:customStyle="1" w:styleId="Attachment">
    <w:name w:val="Attachment"/>
    <w:basedOn w:val="Heading3"/>
    <w:link w:val="AttachmentChar"/>
    <w:autoRedefine/>
    <w:qFormat/>
    <w:rsid w:val="004D0048"/>
    <w:pPr>
      <w:numPr>
        <w:ilvl w:val="0"/>
        <w:numId w:val="0"/>
      </w:numPr>
      <w:jc w:val="center"/>
    </w:pPr>
  </w:style>
  <w:style w:type="character" w:customStyle="1" w:styleId="AttachmentChar">
    <w:name w:val="Attachment Char"/>
    <w:basedOn w:val="Heading2Char"/>
    <w:link w:val="Attachment"/>
    <w:rsid w:val="001C6655"/>
    <w:rPr>
      <w:rFonts w:ascii="Arial" w:hAnsi="Arial" w:cs="Arial"/>
      <w:b/>
      <w:sz w:val="22"/>
    </w:rPr>
  </w:style>
  <w:style w:type="paragraph" w:customStyle="1" w:styleId="HeadingCenter">
    <w:name w:val="Heading Center"/>
    <w:basedOn w:val="SectionHeading"/>
    <w:link w:val="HeadingCenterChar"/>
    <w:qFormat/>
    <w:rsid w:val="00227AF6"/>
    <w:pPr>
      <w:spacing w:after="60"/>
      <w:mirrorIndents/>
      <w:jc w:val="center"/>
    </w:pPr>
    <w:rPr>
      <w:lang w:val="en-GB"/>
    </w:rPr>
  </w:style>
  <w:style w:type="character" w:customStyle="1" w:styleId="HeadingCenterChar">
    <w:name w:val="Heading Center Char"/>
    <w:basedOn w:val="SectionHeadingChar"/>
    <w:link w:val="HeadingCenter"/>
    <w:rsid w:val="00227AF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HeaderTitle">
    <w:name w:val="Header Title"/>
    <w:basedOn w:val="HeadingCenter"/>
    <w:link w:val="HeaderTitleChar"/>
    <w:qFormat/>
    <w:rsid w:val="00227AF6"/>
  </w:style>
  <w:style w:type="character" w:customStyle="1" w:styleId="HeaderTitleChar">
    <w:name w:val="Header Title Char"/>
    <w:basedOn w:val="HeadingCenterChar"/>
    <w:link w:val="HeaderTitle"/>
    <w:rsid w:val="00227AF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7A6A61"/>
    <w:pPr>
      <w:numPr>
        <w:numId w:val="5"/>
      </w:numPr>
      <w:jc w:val="both"/>
    </w:pPr>
  </w:style>
  <w:style w:type="character" w:customStyle="1" w:styleId="1BodyTextNumberChar">
    <w:name w:val="1. Body Text Number Char"/>
    <w:basedOn w:val="DefaultParagraphFont"/>
    <w:link w:val="1BodyTextNumber"/>
    <w:rsid w:val="007A6A61"/>
    <w:rPr>
      <w:rFonts w:ascii="Arial" w:hAnsi="Arial"/>
    </w:rPr>
  </w:style>
  <w:style w:type="character" w:customStyle="1" w:styleId="AttachmentHeadingChar">
    <w:name w:val="Attachment Heading Char"/>
    <w:basedOn w:val="Heading2Char"/>
    <w:link w:val="AttachmentHeading"/>
    <w:rsid w:val="00517B68"/>
    <w:rPr>
      <w:rFonts w:ascii="Arial" w:hAnsi="Arial" w:cs="Arial"/>
      <w:b/>
      <w:bCs/>
      <w:kern w:val="32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517B68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517B68"/>
    <w:pPr>
      <w:mirrorIndents/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517B68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517B68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17B68"/>
    <w:rPr>
      <w:rFonts w:ascii="Geneva" w:hAnsi="Geneva"/>
      <w:sz w:val="24"/>
      <w:lang w:val="en-GB"/>
    </w:rPr>
  </w:style>
  <w:style w:type="paragraph" w:customStyle="1" w:styleId="TableText">
    <w:name w:val="Table Text"/>
    <w:basedOn w:val="Normal"/>
    <w:link w:val="TableTextChar"/>
    <w:qFormat/>
    <w:rsid w:val="00517B68"/>
  </w:style>
  <w:style w:type="character" w:customStyle="1" w:styleId="TableTextChar">
    <w:name w:val="Table Text Char"/>
    <w:basedOn w:val="DefaultParagraphFont"/>
    <w:link w:val="TableText"/>
    <w:rsid w:val="00517B68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517B68"/>
    <w:pPr>
      <w:jc w:val="both"/>
    </w:pPr>
    <w:rPr>
      <w:color w:val="FF0000"/>
      <w:lang w:val="en-GB"/>
    </w:rPr>
  </w:style>
  <w:style w:type="character" w:customStyle="1" w:styleId="BodyREDChar">
    <w:name w:val="Body RED Char"/>
    <w:basedOn w:val="BodyBoldChar"/>
    <w:link w:val="BodyRED"/>
    <w:rsid w:val="00517B68"/>
    <w:rPr>
      <w:rFonts w:ascii="Arial" w:hAnsi="Arial"/>
      <w:b/>
      <w:color w:val="FF0000"/>
      <w:lang w:val="en-GB"/>
    </w:rPr>
  </w:style>
  <w:style w:type="character" w:customStyle="1" w:styleId="BodyTextChar">
    <w:name w:val="Body Text Char"/>
    <w:basedOn w:val="DefaultParagraphFont"/>
    <w:link w:val="BodyText"/>
    <w:rsid w:val="00517B68"/>
    <w:rPr>
      <w:rFonts w:ascii="Arial" w:hAnsi="Arial"/>
      <w:sz w:val="18"/>
    </w:rPr>
  </w:style>
  <w:style w:type="paragraph" w:customStyle="1" w:styleId="RevisionTableTitle">
    <w:name w:val="Revision Table Title"/>
    <w:basedOn w:val="Normal"/>
    <w:link w:val="RevisionTableTitleChar"/>
    <w:qFormat/>
    <w:rsid w:val="00517B68"/>
    <w:pPr>
      <w:tabs>
        <w:tab w:val="left" w:pos="-142"/>
      </w:tabs>
      <w:spacing w:before="40" w:after="40"/>
      <w:jc w:val="both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517B68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517B68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517B68"/>
    <w:pPr>
      <w:tabs>
        <w:tab w:val="left" w:pos="1536"/>
      </w:tabs>
      <w:jc w:val="both"/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17B68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17B68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517B68"/>
    <w:pPr>
      <w:jc w:val="both"/>
    </w:pPr>
    <w:rPr>
      <w:i w:val="0"/>
      <w:color w:val="FF0000"/>
      <w:lang w:val="en-GB"/>
    </w:rPr>
  </w:style>
  <w:style w:type="character" w:customStyle="1" w:styleId="BodyNormalChar">
    <w:name w:val="Body Normal Char"/>
    <w:basedOn w:val="BodyItalicChar"/>
    <w:link w:val="BodyNormal"/>
    <w:rsid w:val="00517B68"/>
    <w:rPr>
      <w:rFonts w:ascii="Arial" w:hAnsi="Arial"/>
      <w:i w:val="0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A13DC2C88C41A697459BB86803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0287-7DA5-41B1-B375-34C97C02B8A2}"/>
      </w:docPartPr>
      <w:docPartBody>
        <w:p w:rsidR="00000000" w:rsidRDefault="00407765" w:rsidP="00407765">
          <w:pPr>
            <w:pStyle w:val="24A13DC2C88C41A697459BB86803B9D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E67E5DABF7E47169B4697ED29E9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6FFF-1FF7-4847-B88A-6D646C13CFCC}"/>
      </w:docPartPr>
      <w:docPartBody>
        <w:p w:rsidR="00000000" w:rsidRDefault="00407765" w:rsidP="00407765">
          <w:pPr>
            <w:pStyle w:val="6E67E5DABF7E47169B4697ED29E9947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5"/>
    <w:rsid w:val="00407765"/>
    <w:rsid w:val="0076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765"/>
    <w:rPr>
      <w:color w:val="808080"/>
    </w:rPr>
  </w:style>
  <w:style w:type="paragraph" w:customStyle="1" w:styleId="24A13DC2C88C41A697459BB86803B9DC">
    <w:name w:val="24A13DC2C88C41A697459BB86803B9DC"/>
    <w:rsid w:val="00407765"/>
  </w:style>
  <w:style w:type="paragraph" w:customStyle="1" w:styleId="6E67E5DABF7E47169B4697ED29E9947B">
    <w:name w:val="6E67E5DABF7E47169B4697ED29E9947B"/>
    <w:rsid w:val="00407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31517-86BC-4836-9128-5FB0086F7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76F1F7A-270E-4919-A014-415004FB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Mechanical Design Aids</vt:lpstr>
    </vt:vector>
  </TitlesOfParts>
  <Company>Bechtel/EDS</Company>
  <LinksUpToDate>false</LinksUpToDate>
  <CharactersWithSpaces>2061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Bulk Chemical Feed System Data Sheet Template</dc:title>
  <dc:subject>EPM-KEM-TP-000017</dc:subject>
  <dc:creator>Tejwani, Parshotam</dc:creator>
  <cp:keywords>ᅟ</cp:keywords>
  <cp:lastModifiedBy>Alanoud Alheraishy العنود الحريشي</cp:lastModifiedBy>
  <cp:revision>4</cp:revision>
  <cp:lastPrinted>2017-10-17T05:31:00Z</cp:lastPrinted>
  <dcterms:created xsi:type="dcterms:W3CDTF">2021-07-05T10:32:00Z</dcterms:created>
  <dcterms:modified xsi:type="dcterms:W3CDTF">2021-08-02T11:57:00Z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f7eed4b8-ee7d-4978-9f55-7ce125af60ee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